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E0" w:rsidRPr="00B50252" w:rsidRDefault="000706E0" w:rsidP="005B0007">
      <w:pPr>
        <w:pStyle w:val="Header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0706E0" w:rsidRDefault="000706E0" w:rsidP="005B00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0706E0" w:rsidRPr="005B0007" w:rsidRDefault="000706E0" w:rsidP="005B00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0706E0" w:rsidRPr="006535F1" w:rsidRDefault="000706E0" w:rsidP="006535F1">
      <w:pPr>
        <w:pStyle w:val="BodyText3"/>
        <w:spacing w:after="0"/>
        <w:ind w:left="720" w:right="818" w:firstLine="72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6535F1">
        <w:rPr>
          <w:rFonts w:ascii="Arial" w:hAnsi="Arial" w:cs="Arial"/>
          <w:bCs/>
          <w:sz w:val="20"/>
          <w:szCs w:val="20"/>
          <w:lang w:eastAsia="en-US"/>
        </w:rPr>
        <w:t xml:space="preserve">Lista wniosków o dofinansowanie ocenionych pozytywnie pod względem oceny merytorycznej dla naboru Nr RPLD.05.04.01-IZ.00-10-001/15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        </w:t>
      </w:r>
      <w:r w:rsidRPr="006535F1">
        <w:rPr>
          <w:rFonts w:ascii="Arial" w:hAnsi="Arial" w:cs="Arial"/>
          <w:bCs/>
          <w:sz w:val="20"/>
          <w:szCs w:val="20"/>
          <w:lang w:eastAsia="en-US"/>
        </w:rPr>
        <w:t>w ramach Osi p</w:t>
      </w:r>
      <w:r>
        <w:rPr>
          <w:rFonts w:ascii="Arial" w:hAnsi="Arial" w:cs="Arial"/>
          <w:bCs/>
          <w:sz w:val="20"/>
          <w:szCs w:val="20"/>
          <w:lang w:eastAsia="en-US"/>
        </w:rPr>
        <w:t>riorytetowej  V Ochrona środowiska</w:t>
      </w:r>
      <w:r w:rsidRPr="006535F1">
        <w:rPr>
          <w:rFonts w:ascii="Arial" w:hAnsi="Arial" w:cs="Arial"/>
          <w:bCs/>
          <w:sz w:val="20"/>
          <w:szCs w:val="20"/>
          <w:lang w:eastAsia="en-US"/>
        </w:rPr>
        <w:t>, Działanie V.4 Ochrona przyrody, Poddziałanie V.4.1 Ochrona przyrody w ramach Regionalnego Programu Operacyjnego Województwa Łódzkiego na lata 2014-2020.</w:t>
      </w:r>
    </w:p>
    <w:p w:rsidR="000706E0" w:rsidRDefault="000706E0" w:rsidP="006535F1">
      <w:pPr>
        <w:pStyle w:val="BodyText3"/>
        <w:spacing w:after="0"/>
        <w:jc w:val="both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1619"/>
        <w:gridCol w:w="1619"/>
        <w:gridCol w:w="2219"/>
        <w:gridCol w:w="1754"/>
        <w:gridCol w:w="1766"/>
        <w:gridCol w:w="1824"/>
        <w:gridCol w:w="1988"/>
      </w:tblGrid>
      <w:tr w:rsidR="000706E0" w:rsidRPr="002C7879" w:rsidTr="00C20C05">
        <w:trPr>
          <w:trHeight w:val="431"/>
        </w:trPr>
        <w:tc>
          <w:tcPr>
            <w:tcW w:w="1082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19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619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219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754" w:type="dxa"/>
            <w:vAlign w:val="center"/>
          </w:tcPr>
          <w:p w:rsidR="000706E0" w:rsidRPr="002C7879" w:rsidRDefault="000706E0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766" w:type="dxa"/>
            <w:vAlign w:val="center"/>
          </w:tcPr>
          <w:p w:rsidR="000706E0" w:rsidRPr="002C7879" w:rsidRDefault="000706E0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Wnioskowane dofinansowanie z EFRR Dofinansowanie</w:t>
            </w:r>
          </w:p>
        </w:tc>
        <w:tc>
          <w:tcPr>
            <w:tcW w:w="1824" w:type="dxa"/>
          </w:tcPr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1988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0706E0" w:rsidRPr="002C7879" w:rsidTr="00C20C05">
        <w:trPr>
          <w:trHeight w:val="699"/>
        </w:trPr>
        <w:tc>
          <w:tcPr>
            <w:tcW w:w="1082" w:type="dxa"/>
            <w:vAlign w:val="center"/>
          </w:tcPr>
          <w:p w:rsidR="000706E0" w:rsidRPr="002C7879" w:rsidRDefault="000706E0" w:rsidP="00FC41B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619" w:type="dxa"/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WND-RPLD.05.04.01-10-0003/16</w:t>
            </w:r>
          </w:p>
        </w:tc>
        <w:tc>
          <w:tcPr>
            <w:tcW w:w="1619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</w:rPr>
              <w:t>Szkoła Główna Gospodarstwa Wiejskiego w Warszawie Leśny Zakład Doświadczalny w Rogowie</w:t>
            </w:r>
          </w:p>
        </w:tc>
        <w:tc>
          <w:tcPr>
            <w:tcW w:w="2219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Cs/>
                <w:sz w:val="18"/>
                <w:szCs w:val="18"/>
              </w:rPr>
              <w:t>UTWORZENIE OGRODU GINĄCYCH ROŚLIN ŚWIATA W ARBORETUM SGGW W ROGOWIE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sz w:val="18"/>
                <w:szCs w:val="18"/>
              </w:rPr>
              <w:t>028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sz w:val="18"/>
                <w:szCs w:val="18"/>
              </w:rPr>
              <w:t>028,03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sz w:val="18"/>
                <w:szCs w:val="18"/>
              </w:rPr>
              <w:t>603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b/>
                <w:sz w:val="18"/>
                <w:szCs w:val="18"/>
              </w:rPr>
              <w:t>441,14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:rsidR="000706E0" w:rsidRDefault="000706E0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603 441,14 zł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0706E0" w:rsidRDefault="000706E0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91,89%</w:t>
            </w:r>
          </w:p>
        </w:tc>
      </w:tr>
      <w:tr w:rsidR="000706E0" w:rsidRPr="002C7879" w:rsidTr="00C20C05">
        <w:trPr>
          <w:trHeight w:val="395"/>
        </w:trPr>
        <w:tc>
          <w:tcPr>
            <w:tcW w:w="1082" w:type="dxa"/>
            <w:vAlign w:val="center"/>
          </w:tcPr>
          <w:p w:rsidR="000706E0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06E0" w:rsidRPr="002C7879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WND-RPLD.05.04.01-10-0005/16</w:t>
            </w:r>
          </w:p>
        </w:tc>
        <w:tc>
          <w:tcPr>
            <w:tcW w:w="1619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</w:rPr>
              <w:t>Łódzki Ośrodek Doradztwa Rolniczego z siedzibą w Bratoszewicach</w:t>
            </w:r>
          </w:p>
        </w:tc>
        <w:tc>
          <w:tcPr>
            <w:tcW w:w="2219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47">
              <w:rPr>
                <w:rFonts w:ascii="Arial" w:hAnsi="Arial" w:cs="Arial"/>
                <w:sz w:val="18"/>
                <w:szCs w:val="18"/>
              </w:rPr>
              <w:t>OCHRONA BIORÓŻNORODNOŚCI WOJEWÓDZTWA ŁÓDZKIEGO POPRZEZ MODERNIZACJĘ I WYPOSAŻENIE OŚRODKÓW PROWADZĄCYCH EDUKACJĘ EKOLOGICZNĄ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706E0" w:rsidRPr="00FB6498" w:rsidRDefault="000706E0" w:rsidP="004C5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49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498">
              <w:rPr>
                <w:rFonts w:ascii="Arial" w:hAnsi="Arial" w:cs="Arial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498">
              <w:rPr>
                <w:rFonts w:ascii="Arial" w:hAnsi="Arial" w:cs="Arial"/>
                <w:sz w:val="18"/>
                <w:szCs w:val="18"/>
              </w:rPr>
              <w:t>836,34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706E0" w:rsidRPr="00FB6498" w:rsidRDefault="000706E0" w:rsidP="004C5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6498">
              <w:rPr>
                <w:rFonts w:ascii="Arial" w:hAnsi="Arial" w:cs="Arial"/>
                <w:b/>
                <w:sz w:val="18"/>
                <w:szCs w:val="18"/>
              </w:rPr>
              <w:t>701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6498">
              <w:rPr>
                <w:rFonts w:ascii="Arial" w:hAnsi="Arial" w:cs="Arial"/>
                <w:b/>
                <w:sz w:val="18"/>
                <w:szCs w:val="18"/>
              </w:rPr>
              <w:t>309,67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:rsidR="000706E0" w:rsidRPr="00B93C99" w:rsidRDefault="000706E0" w:rsidP="00C2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1 304 750,81 zł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0706E0" w:rsidRDefault="000706E0" w:rsidP="00C2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77,03%</w:t>
            </w:r>
          </w:p>
        </w:tc>
      </w:tr>
      <w:tr w:rsidR="000706E0" w:rsidRPr="002C7879" w:rsidTr="00C20C05">
        <w:trPr>
          <w:trHeight w:val="395"/>
        </w:trPr>
        <w:tc>
          <w:tcPr>
            <w:tcW w:w="1082" w:type="dxa"/>
            <w:vAlign w:val="center"/>
          </w:tcPr>
          <w:p w:rsidR="000706E0" w:rsidRPr="002C7879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WND-RPLD.05.04.01-10-0002/16</w:t>
            </w:r>
          </w:p>
        </w:tc>
        <w:tc>
          <w:tcPr>
            <w:tcW w:w="1619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</w:rPr>
              <w:t>Gmina Miasto Tomaszów Mazowiecki</w:t>
            </w:r>
          </w:p>
        </w:tc>
        <w:tc>
          <w:tcPr>
            <w:tcW w:w="2219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Cs/>
                <w:sz w:val="18"/>
                <w:szCs w:val="18"/>
              </w:rPr>
              <w:t>RENOWACJA PARKU RODEGO W TOMASZOWIE MAZOWIECKIM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sz w:val="18"/>
                <w:szCs w:val="18"/>
              </w:rPr>
              <w:t>176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sz w:val="18"/>
                <w:szCs w:val="18"/>
              </w:rPr>
              <w:t>538,97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706E0" w:rsidRPr="00977847" w:rsidRDefault="000706E0" w:rsidP="004C5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sz w:val="18"/>
                <w:szCs w:val="18"/>
              </w:rPr>
              <w:t>561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b/>
                <w:sz w:val="18"/>
                <w:szCs w:val="18"/>
              </w:rPr>
              <w:t>175,85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:rsidR="000706E0" w:rsidRDefault="000706E0" w:rsidP="00C2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1 865 926,66 zł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0706E0" w:rsidRDefault="000706E0" w:rsidP="00C2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63,51%</w:t>
            </w:r>
          </w:p>
        </w:tc>
      </w:tr>
    </w:tbl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p w:rsidR="000706E0" w:rsidRPr="00B50252" w:rsidRDefault="000706E0" w:rsidP="00B04F59">
      <w:pPr>
        <w:pStyle w:val="BodyText3"/>
        <w:spacing w:after="0"/>
        <w:rPr>
          <w:rFonts w:ascii="Arial Narrow" w:hAnsi="Arial Narrow"/>
          <w:b/>
          <w:sz w:val="18"/>
          <w:szCs w:val="18"/>
        </w:rPr>
      </w:pPr>
    </w:p>
    <w:sectPr w:rsidR="000706E0" w:rsidRPr="00B50252" w:rsidSect="000F48FA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E0" w:rsidRDefault="000706E0" w:rsidP="00697294">
      <w:pPr>
        <w:spacing w:after="0" w:line="240" w:lineRule="auto"/>
      </w:pPr>
      <w:r>
        <w:separator/>
      </w:r>
    </w:p>
  </w:endnote>
  <w:endnote w:type="continuationSeparator" w:id="0">
    <w:p w:rsidR="000706E0" w:rsidRDefault="000706E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E0" w:rsidRDefault="000706E0" w:rsidP="00900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06E0" w:rsidRDefault="000706E0" w:rsidP="00C546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E0" w:rsidRDefault="000706E0" w:rsidP="00900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706E0" w:rsidRDefault="000706E0" w:rsidP="00C5466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E0" w:rsidRDefault="000706E0" w:rsidP="00697294">
      <w:pPr>
        <w:spacing w:after="0" w:line="240" w:lineRule="auto"/>
      </w:pPr>
      <w:r>
        <w:separator/>
      </w:r>
    </w:p>
  </w:footnote>
  <w:footnote w:type="continuationSeparator" w:id="0">
    <w:p w:rsidR="000706E0" w:rsidRDefault="000706E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E0" w:rsidRPr="000A7571" w:rsidRDefault="000706E0" w:rsidP="000A7571">
    <w:pPr>
      <w:tabs>
        <w:tab w:val="center" w:pos="4536"/>
        <w:tab w:val="right" w:pos="9072"/>
      </w:tabs>
      <w:spacing w:after="0" w:line="240" w:lineRule="auto"/>
      <w:jc w:val="center"/>
    </w:pPr>
    <w:r w:rsidRPr="00FE1CAF"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TYPY_KOLOROWY_EFRR" style="width:453pt;height:36pt;visibility:visible">
          <v:imagedata r:id="rId1" o:title=""/>
        </v:shape>
      </w:pict>
    </w:r>
  </w:p>
  <w:p w:rsidR="000706E0" w:rsidRDefault="000706E0" w:rsidP="00BC1B9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706E0"/>
    <w:rsid w:val="0008429B"/>
    <w:rsid w:val="000A0C47"/>
    <w:rsid w:val="000A7571"/>
    <w:rsid w:val="000B625D"/>
    <w:rsid w:val="000C1715"/>
    <w:rsid w:val="000D5963"/>
    <w:rsid w:val="000D6770"/>
    <w:rsid w:val="000F40AB"/>
    <w:rsid w:val="000F48FA"/>
    <w:rsid w:val="0011694D"/>
    <w:rsid w:val="001243D8"/>
    <w:rsid w:val="00132199"/>
    <w:rsid w:val="00135842"/>
    <w:rsid w:val="00162EF8"/>
    <w:rsid w:val="00163AD3"/>
    <w:rsid w:val="001768AC"/>
    <w:rsid w:val="00191581"/>
    <w:rsid w:val="00197F13"/>
    <w:rsid w:val="001C0DAC"/>
    <w:rsid w:val="001D22CD"/>
    <w:rsid w:val="001D38C2"/>
    <w:rsid w:val="001D40F9"/>
    <w:rsid w:val="001E14FA"/>
    <w:rsid w:val="00212401"/>
    <w:rsid w:val="0022616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654D4"/>
    <w:rsid w:val="00373E1B"/>
    <w:rsid w:val="00375D66"/>
    <w:rsid w:val="003769E2"/>
    <w:rsid w:val="003771C7"/>
    <w:rsid w:val="00381956"/>
    <w:rsid w:val="0039005E"/>
    <w:rsid w:val="00393D76"/>
    <w:rsid w:val="003C5C98"/>
    <w:rsid w:val="003C5F31"/>
    <w:rsid w:val="003E3FA2"/>
    <w:rsid w:val="003F0C17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B3A"/>
    <w:rsid w:val="004C799C"/>
    <w:rsid w:val="004E3010"/>
    <w:rsid w:val="005001DF"/>
    <w:rsid w:val="005003C5"/>
    <w:rsid w:val="005035B8"/>
    <w:rsid w:val="00516153"/>
    <w:rsid w:val="005223A7"/>
    <w:rsid w:val="00524896"/>
    <w:rsid w:val="00537CF9"/>
    <w:rsid w:val="00570A3A"/>
    <w:rsid w:val="00596904"/>
    <w:rsid w:val="005A54E9"/>
    <w:rsid w:val="005B0007"/>
    <w:rsid w:val="005C0A78"/>
    <w:rsid w:val="005D2891"/>
    <w:rsid w:val="005E097F"/>
    <w:rsid w:val="005F34E7"/>
    <w:rsid w:val="005F3928"/>
    <w:rsid w:val="005F4FFF"/>
    <w:rsid w:val="00600EBA"/>
    <w:rsid w:val="006146F9"/>
    <w:rsid w:val="00623185"/>
    <w:rsid w:val="006355E3"/>
    <w:rsid w:val="00640963"/>
    <w:rsid w:val="006535F1"/>
    <w:rsid w:val="006722BB"/>
    <w:rsid w:val="00695FD6"/>
    <w:rsid w:val="00697294"/>
    <w:rsid w:val="006A1894"/>
    <w:rsid w:val="006A3672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54E4"/>
    <w:rsid w:val="007139CC"/>
    <w:rsid w:val="0072457C"/>
    <w:rsid w:val="007305B8"/>
    <w:rsid w:val="00730CEE"/>
    <w:rsid w:val="007357C3"/>
    <w:rsid w:val="00737E89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43431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6F5D"/>
    <w:rsid w:val="008F058C"/>
    <w:rsid w:val="00900F36"/>
    <w:rsid w:val="00910013"/>
    <w:rsid w:val="0091435C"/>
    <w:rsid w:val="00915449"/>
    <w:rsid w:val="0092556C"/>
    <w:rsid w:val="00964C95"/>
    <w:rsid w:val="009652CE"/>
    <w:rsid w:val="00974F97"/>
    <w:rsid w:val="00977847"/>
    <w:rsid w:val="00980EB1"/>
    <w:rsid w:val="0098581D"/>
    <w:rsid w:val="00994C4C"/>
    <w:rsid w:val="009B4C08"/>
    <w:rsid w:val="009D3296"/>
    <w:rsid w:val="009E4D69"/>
    <w:rsid w:val="009F29C6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81131"/>
    <w:rsid w:val="00B8151B"/>
    <w:rsid w:val="00B93B7F"/>
    <w:rsid w:val="00B93C99"/>
    <w:rsid w:val="00BA2F02"/>
    <w:rsid w:val="00BA6E48"/>
    <w:rsid w:val="00BB47E6"/>
    <w:rsid w:val="00BB678B"/>
    <w:rsid w:val="00BC1B98"/>
    <w:rsid w:val="00BD0E3E"/>
    <w:rsid w:val="00BD7699"/>
    <w:rsid w:val="00BE76F0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685E"/>
    <w:rsid w:val="00CC7728"/>
    <w:rsid w:val="00CE6073"/>
    <w:rsid w:val="00D0204A"/>
    <w:rsid w:val="00D32476"/>
    <w:rsid w:val="00D34B2E"/>
    <w:rsid w:val="00D5679D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AC1"/>
    <w:rsid w:val="00E31BC0"/>
    <w:rsid w:val="00E92684"/>
    <w:rsid w:val="00EB0117"/>
    <w:rsid w:val="00EB3F40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A720E"/>
    <w:rsid w:val="00FB1403"/>
    <w:rsid w:val="00FB6498"/>
    <w:rsid w:val="00FC41BE"/>
    <w:rsid w:val="00FE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72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72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BC1B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">
    <w:name w:val="Znak Znak Znak Znak Znak Znak Znak"/>
    <w:basedOn w:val="Normal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FootnoteReference">
    <w:name w:val="footnote reference"/>
    <w:basedOn w:val="DefaultParagraphFont"/>
    <w:uiPriority w:val="99"/>
    <w:rsid w:val="00403DC3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PageNumber">
    <w:name w:val="page number"/>
    <w:basedOn w:val="DefaultParagraphFont"/>
    <w:uiPriority w:val="99"/>
    <w:rsid w:val="00C546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550</TotalTime>
  <Pages>1</Pages>
  <Words>178</Words>
  <Characters>1070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Administrator</cp:lastModifiedBy>
  <cp:revision>105</cp:revision>
  <cp:lastPrinted>2016-02-18T15:11:00Z</cp:lastPrinted>
  <dcterms:created xsi:type="dcterms:W3CDTF">2015-10-20T13:41:00Z</dcterms:created>
  <dcterms:modified xsi:type="dcterms:W3CDTF">2016-04-27T09:01:00Z</dcterms:modified>
</cp:coreProperties>
</file>