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EA21" w14:textId="7DD259DC" w:rsidR="00054496" w:rsidRDefault="00054496" w:rsidP="00430710">
      <w:bookmarkStart w:id="0" w:name="_GoBack"/>
      <w:bookmarkEnd w:id="0"/>
      <w:r w:rsidRPr="00054496">
        <w:t>Załącznik Nr 2 do Ogłoszenia</w:t>
      </w:r>
    </w:p>
    <w:p w14:paraId="7F8F9413" w14:textId="77777777" w:rsidR="00054496" w:rsidRDefault="00054496" w:rsidP="00054496"/>
    <w:p w14:paraId="5D45E5E4" w14:textId="7083ED23" w:rsidR="00054496" w:rsidRDefault="00054496" w:rsidP="00054496">
      <w:pPr>
        <w:pStyle w:val="Nagwek1"/>
        <w:jc w:val="center"/>
      </w:pPr>
      <w:r>
        <w:t>Formularz zgłaszania uwag w ramach konsultacji społecznych Programu współpracy Samorządu Województwa Łódzkiego z organizacjami pozarządowymi oraz podmiotami wymienionymi w art. 3 ust. 3 ustawy o</w:t>
      </w:r>
      <w:r w:rsidR="00127AAC">
        <w:t> </w:t>
      </w:r>
      <w:r>
        <w:t>działalności pożytku publicznego i o wolontariacie na</w:t>
      </w:r>
      <w:r w:rsidR="00127AAC">
        <w:t> </w:t>
      </w:r>
      <w:r>
        <w:t>2025 r.</w:t>
      </w:r>
    </w:p>
    <w:p w14:paraId="76DB3A43" w14:textId="10A7A43E" w:rsidR="000E7660" w:rsidRPr="000E7660" w:rsidRDefault="00054496" w:rsidP="006D00D2">
      <w:pPr>
        <w:pStyle w:val="Nagwek2"/>
        <w:numPr>
          <w:ilvl w:val="0"/>
          <w:numId w:val="5"/>
        </w:numPr>
        <w:spacing w:after="600" w:afterAutospacing="0"/>
        <w:ind w:left="284" w:hanging="284"/>
      </w:pPr>
      <w:r>
        <w:t>Nazwa organizacji</w:t>
      </w:r>
      <w:r w:rsidR="000E7660">
        <w:t>:</w:t>
      </w:r>
    </w:p>
    <w:p w14:paraId="6BF11318" w14:textId="1C9552EE" w:rsidR="000E7660" w:rsidRPr="000E7660" w:rsidRDefault="000E7660" w:rsidP="000E7660">
      <w:r>
        <w:t>[Proszę wpisać pełną nazwę podmiotu]</w:t>
      </w:r>
    </w:p>
    <w:p w14:paraId="4FBB1492" w14:textId="22898C46" w:rsidR="000E7660" w:rsidRPr="000E7660" w:rsidRDefault="00054496" w:rsidP="006D00D2">
      <w:pPr>
        <w:pStyle w:val="Nagwek2"/>
        <w:numPr>
          <w:ilvl w:val="0"/>
          <w:numId w:val="5"/>
        </w:numPr>
        <w:spacing w:after="600" w:afterAutospacing="0"/>
        <w:ind w:left="426" w:hanging="426"/>
      </w:pPr>
      <w:r>
        <w:t>Numer KRS (lub nazwa i numer rejestru właściwego):</w:t>
      </w:r>
    </w:p>
    <w:p w14:paraId="1E624A87" w14:textId="65E32CBB" w:rsidR="000E7660" w:rsidRPr="000E7660" w:rsidRDefault="000E7660" w:rsidP="000E7660">
      <w:r>
        <w:t>[Proszę podać numer z właściwego rejestru lub ewidencji]</w:t>
      </w:r>
    </w:p>
    <w:p w14:paraId="42A7288E" w14:textId="457513BA" w:rsidR="000E7660" w:rsidRPr="000E7660" w:rsidRDefault="00054496" w:rsidP="006D00D2">
      <w:pPr>
        <w:pStyle w:val="Nagwek2"/>
        <w:numPr>
          <w:ilvl w:val="0"/>
          <w:numId w:val="5"/>
        </w:numPr>
        <w:spacing w:after="600" w:afterAutospacing="0"/>
        <w:ind w:left="426" w:hanging="426"/>
      </w:pPr>
      <w:r>
        <w:t>Adres e-mail organizacji do korespondencji:</w:t>
      </w:r>
    </w:p>
    <w:p w14:paraId="17780FC4" w14:textId="224277D0" w:rsidR="000E7660" w:rsidRPr="000E7660" w:rsidRDefault="000E7660" w:rsidP="000E7660">
      <w:r>
        <w:t xml:space="preserve">[Proszę wskazać aktualny adres </w:t>
      </w:r>
      <w:r w:rsidR="009D46D9">
        <w:t xml:space="preserve">e-mail </w:t>
      </w:r>
      <w:r>
        <w:t>organizacji do korespondencji]</w:t>
      </w:r>
    </w:p>
    <w:p w14:paraId="1EE198BE" w14:textId="2A44AD83" w:rsidR="000E7660" w:rsidRDefault="000E7660" w:rsidP="006D00D2">
      <w:pPr>
        <w:pStyle w:val="Nagwek2"/>
        <w:numPr>
          <w:ilvl w:val="0"/>
          <w:numId w:val="5"/>
        </w:numPr>
        <w:tabs>
          <w:tab w:val="left" w:pos="426"/>
        </w:tabs>
        <w:spacing w:after="600" w:afterAutospacing="0"/>
        <w:ind w:left="0" w:firstLine="0"/>
      </w:pPr>
      <w:r w:rsidRPr="000E7660">
        <w:t>Podpis osoby/osób uprawnionej/</w:t>
      </w:r>
      <w:r w:rsidR="00E8192D">
        <w:t>uprawnion</w:t>
      </w:r>
      <w:r w:rsidRPr="000E7660">
        <w:t>ych do reprezentacji zgodnie ze statutem</w:t>
      </w:r>
      <w:r>
        <w:t>:</w:t>
      </w:r>
    </w:p>
    <w:p w14:paraId="4E5F0159" w14:textId="64552560" w:rsidR="000E7660" w:rsidRPr="000E7660" w:rsidRDefault="000E7660" w:rsidP="000E7660">
      <w:r>
        <w:t>[Formularz powinien być podpisany przez osoby uprawnione</w:t>
      </w:r>
      <w:r w:rsidR="001832F1">
        <w:t xml:space="preserve"> do jego reprezentacji]</w:t>
      </w:r>
    </w:p>
    <w:p w14:paraId="4426D34D" w14:textId="40D76046" w:rsidR="000E7660" w:rsidRDefault="000E7660" w:rsidP="006D00D2">
      <w:pPr>
        <w:pStyle w:val="Nagwek2"/>
        <w:numPr>
          <w:ilvl w:val="0"/>
          <w:numId w:val="5"/>
        </w:numPr>
        <w:tabs>
          <w:tab w:val="left" w:pos="0"/>
          <w:tab w:val="left" w:pos="284"/>
          <w:tab w:val="left" w:pos="1276"/>
        </w:tabs>
        <w:spacing w:after="600" w:afterAutospacing="0"/>
        <w:ind w:hanging="720"/>
      </w:pPr>
      <w:r w:rsidRPr="000E7660">
        <w:t>Pieczęć organizacji</w:t>
      </w:r>
      <w:r>
        <w:t>:</w:t>
      </w:r>
    </w:p>
    <w:p w14:paraId="7F5307CE" w14:textId="2F5F646C" w:rsidR="001832F1" w:rsidRDefault="001832F1" w:rsidP="001832F1"/>
    <w:p w14:paraId="799C3D00" w14:textId="6959B224" w:rsidR="001832F1" w:rsidRPr="009D46D9" w:rsidRDefault="001832F1" w:rsidP="006D00D2">
      <w:pPr>
        <w:pStyle w:val="Nagwek2"/>
        <w:numPr>
          <w:ilvl w:val="0"/>
          <w:numId w:val="5"/>
        </w:numPr>
        <w:ind w:left="284" w:hanging="284"/>
      </w:pPr>
      <w:r w:rsidRPr="009D46D9">
        <w:lastRenderedPageBreak/>
        <w:t xml:space="preserve">Propozycje zmian lub uwagi do projektu Programu: </w:t>
      </w:r>
    </w:p>
    <w:p w14:paraId="70BD6C8E" w14:textId="06B264DD" w:rsidR="000E7660" w:rsidRDefault="001832F1" w:rsidP="001832F1">
      <w:r>
        <w:t>Zgłaszamy następujące uwagi do projektu Programu współpracy Samorządu Województwa Łódzkiego z organizacjami pozarządowymi oraz podmiotami wymienionymi w art. 3 ust. 3 ustawy o działalności pożytku publicznego i</w:t>
      </w:r>
      <w:r w:rsidR="00EA5FD3">
        <w:t> </w:t>
      </w:r>
      <w:r>
        <w:t>o</w:t>
      </w:r>
      <w:r w:rsidR="00EA5FD3">
        <w:t> </w:t>
      </w:r>
      <w:r>
        <w:t>wolontariacie na 202</w:t>
      </w:r>
      <w:r w:rsidR="009D46D9">
        <w:t>5</w:t>
      </w:r>
      <w:r>
        <w:t xml:space="preserve"> r.:</w:t>
      </w:r>
    </w:p>
    <w:p w14:paraId="4436D9FD" w14:textId="20AAC0CF" w:rsidR="001832F1" w:rsidRPr="001832F1" w:rsidRDefault="001832F1" w:rsidP="004A73F3">
      <w:pPr>
        <w:jc w:val="right"/>
      </w:pPr>
    </w:p>
    <w:p w14:paraId="72E3A52E" w14:textId="5DA4886D" w:rsidR="00F47A37" w:rsidRPr="002028D5" w:rsidRDefault="00F47A37" w:rsidP="00F47A37">
      <w:pPr>
        <w:rPr>
          <w:b/>
        </w:rPr>
      </w:pPr>
      <w:r w:rsidRPr="002028D5">
        <w:rPr>
          <w:b/>
        </w:rPr>
        <w:t xml:space="preserve">Tabela </w:t>
      </w:r>
      <w:r w:rsidRPr="002028D5">
        <w:rPr>
          <w:b/>
        </w:rPr>
        <w:fldChar w:fldCharType="begin"/>
      </w:r>
      <w:r w:rsidRPr="002028D5">
        <w:rPr>
          <w:b/>
        </w:rPr>
        <w:instrText xml:space="preserve"> SEQ Tabela \* ARABIC </w:instrText>
      </w:r>
      <w:r w:rsidRPr="002028D5">
        <w:rPr>
          <w:b/>
        </w:rPr>
        <w:fldChar w:fldCharType="separate"/>
      </w:r>
      <w:r w:rsidR="008E583D">
        <w:rPr>
          <w:b/>
          <w:noProof/>
        </w:rPr>
        <w:t>1</w:t>
      </w:r>
      <w:r w:rsidRPr="002028D5">
        <w:rPr>
          <w:b/>
        </w:rPr>
        <w:fldChar w:fldCharType="end"/>
      </w:r>
      <w:r w:rsidRPr="002028D5">
        <w:rPr>
          <w:b/>
        </w:rPr>
        <w:t xml:space="preserve"> Wykaz propozycji zmian lub uwag do konkretnych zapisów projektu Programu</w:t>
      </w:r>
      <w:r w:rsidR="006017D8">
        <w:rPr>
          <w:rStyle w:val="Odwoanieprzypisudolnego"/>
          <w:b/>
        </w:rPr>
        <w:footnoteReference w:id="1"/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  <w:tblDescription w:val="Tabela przedstawia wykaz propozycji zmian lub uwag do konkretnych zapisów projektu Programu zgłaszanych przez podmioty biorące udział w konsultacjach. W tabeli powinny zostać wskazane zapisy projektu, do którego zgłaszane będą uwagi, sugerowane zmiany oraz uzasadnienie do zgłaszanych propozycji."/>
      </w:tblPr>
      <w:tblGrid>
        <w:gridCol w:w="643"/>
        <w:gridCol w:w="3358"/>
        <w:gridCol w:w="2798"/>
        <w:gridCol w:w="2410"/>
      </w:tblGrid>
      <w:tr w:rsidR="00983A22" w14:paraId="506B5A53" w14:textId="77777777" w:rsidTr="00983A22">
        <w:tc>
          <w:tcPr>
            <w:tcW w:w="643" w:type="dxa"/>
            <w:shd w:val="clear" w:color="auto" w:fill="D9D9D9" w:themeFill="background1" w:themeFillShade="D9"/>
          </w:tcPr>
          <w:p w14:paraId="1695766B" w14:textId="789B0877" w:rsidR="00983A22" w:rsidRDefault="00983A22" w:rsidP="001832F1">
            <w:pPr>
              <w:rPr>
                <w:b/>
              </w:rPr>
            </w:pPr>
            <w:r w:rsidRPr="001832F1">
              <w:rPr>
                <w:b/>
              </w:rPr>
              <w:t>L.p.</w:t>
            </w:r>
          </w:p>
        </w:tc>
        <w:tc>
          <w:tcPr>
            <w:tcW w:w="3358" w:type="dxa"/>
            <w:shd w:val="clear" w:color="auto" w:fill="D9D9D9" w:themeFill="background1" w:themeFillShade="D9"/>
          </w:tcPr>
          <w:p w14:paraId="7EECB325" w14:textId="5AADD085" w:rsidR="00983A22" w:rsidRDefault="00983A22" w:rsidP="001832F1">
            <w:pPr>
              <w:rPr>
                <w:b/>
              </w:rPr>
            </w:pPr>
            <w:r w:rsidRPr="001832F1">
              <w:rPr>
                <w:b/>
              </w:rPr>
              <w:t>Zapis w projekcie Programu, do którego zgłaszane są uwagi wraz z</w:t>
            </w:r>
            <w:r w:rsidR="00EA5FD3">
              <w:rPr>
                <w:b/>
              </w:rPr>
              <w:t> </w:t>
            </w:r>
            <w:r w:rsidRPr="001832F1">
              <w:rPr>
                <w:b/>
              </w:rPr>
              <w:t>nazwą rozdziału, numerem paragrafu, ustępu, punktu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59A18F32" w14:textId="12FF0193" w:rsidR="00983A22" w:rsidRDefault="00983A22" w:rsidP="001832F1">
            <w:pPr>
              <w:rPr>
                <w:b/>
              </w:rPr>
            </w:pPr>
            <w:r w:rsidRPr="001832F1">
              <w:rPr>
                <w:b/>
              </w:rPr>
              <w:t>Sugerowana zmiana (konkretna propozycja nowego brzmienia paragrafu, ustępu, punktu)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FF5BA4" w14:textId="383E9928" w:rsidR="00983A22" w:rsidRDefault="00983A22" w:rsidP="001832F1">
            <w:pPr>
              <w:rPr>
                <w:b/>
              </w:rPr>
            </w:pPr>
            <w:r w:rsidRPr="001832F1">
              <w:rPr>
                <w:b/>
              </w:rPr>
              <w:t>Uzasadnienie</w:t>
            </w:r>
          </w:p>
        </w:tc>
      </w:tr>
      <w:tr w:rsidR="00983A22" w14:paraId="4E35CDA2" w14:textId="77777777" w:rsidTr="00983A22">
        <w:tc>
          <w:tcPr>
            <w:tcW w:w="643" w:type="dxa"/>
          </w:tcPr>
          <w:p w14:paraId="41750163" w14:textId="23AAA9E0" w:rsidR="00983A22" w:rsidRDefault="00983A22" w:rsidP="001832F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58" w:type="dxa"/>
          </w:tcPr>
          <w:p w14:paraId="40C307A2" w14:textId="25F92B64" w:rsidR="00983A22" w:rsidRPr="00983A22" w:rsidRDefault="00983A22" w:rsidP="009D46D9">
            <w:pPr>
              <w:spacing w:before="360" w:beforeAutospacing="0"/>
            </w:pPr>
            <w:r w:rsidRPr="00983A22">
              <w:t>[Należy podać nazwę rozdziału, numer paragrafu, ustępu, punktu]</w:t>
            </w:r>
          </w:p>
        </w:tc>
        <w:tc>
          <w:tcPr>
            <w:tcW w:w="2798" w:type="dxa"/>
          </w:tcPr>
          <w:p w14:paraId="1508B56F" w14:textId="6796F5C8" w:rsidR="00983A22" w:rsidRPr="00983A22" w:rsidRDefault="00983A22" w:rsidP="009D46D9">
            <w:pPr>
              <w:spacing w:before="360" w:beforeAutospacing="0"/>
            </w:pPr>
            <w:r w:rsidRPr="00983A22">
              <w:t>[Należy wpisać treść nowego brzmienia danej części projektu Programu]</w:t>
            </w:r>
          </w:p>
        </w:tc>
        <w:tc>
          <w:tcPr>
            <w:tcW w:w="2410" w:type="dxa"/>
          </w:tcPr>
          <w:p w14:paraId="0A25262A" w14:textId="350D6CD7" w:rsidR="00983A22" w:rsidRPr="00983A22" w:rsidRDefault="00983A22" w:rsidP="009D46D9">
            <w:pPr>
              <w:spacing w:before="360" w:beforeAutospacing="0"/>
            </w:pPr>
            <w:r w:rsidRPr="00983A22">
              <w:t>[Należy dokonać stosownego uzasadnienia propozycji zmiany]</w:t>
            </w:r>
          </w:p>
        </w:tc>
      </w:tr>
      <w:tr w:rsidR="00983A22" w14:paraId="11D0EE15" w14:textId="77777777" w:rsidTr="00983A22">
        <w:tc>
          <w:tcPr>
            <w:tcW w:w="643" w:type="dxa"/>
          </w:tcPr>
          <w:p w14:paraId="011E986C" w14:textId="715ED047" w:rsidR="00983A22" w:rsidRDefault="00983A22" w:rsidP="001832F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58" w:type="dxa"/>
          </w:tcPr>
          <w:p w14:paraId="0DCA0F2D" w14:textId="356DC7FE" w:rsidR="00983A22" w:rsidRPr="00983A22" w:rsidRDefault="00983A22" w:rsidP="009D46D9">
            <w:pPr>
              <w:spacing w:before="360" w:beforeAutospacing="0"/>
            </w:pPr>
            <w:r w:rsidRPr="00983A22">
              <w:t>[Należy podać nazwę rozdziału, numer paragrafu, ustępu, punktu]</w:t>
            </w:r>
          </w:p>
        </w:tc>
        <w:tc>
          <w:tcPr>
            <w:tcW w:w="2798" w:type="dxa"/>
          </w:tcPr>
          <w:p w14:paraId="1BB4DDB5" w14:textId="18FED737" w:rsidR="00983A22" w:rsidRPr="00983A22" w:rsidRDefault="00983A22" w:rsidP="009D46D9">
            <w:pPr>
              <w:spacing w:before="360" w:beforeAutospacing="0"/>
            </w:pPr>
            <w:r w:rsidRPr="00983A22">
              <w:t>[Należy wpisać treść nowego brzmienia danej części projektu Programu]</w:t>
            </w:r>
          </w:p>
        </w:tc>
        <w:tc>
          <w:tcPr>
            <w:tcW w:w="2410" w:type="dxa"/>
          </w:tcPr>
          <w:p w14:paraId="04AA3C1E" w14:textId="0EEF8114" w:rsidR="00983A22" w:rsidRPr="00983A22" w:rsidRDefault="00983A22" w:rsidP="009D46D9">
            <w:pPr>
              <w:spacing w:before="360" w:beforeAutospacing="0"/>
            </w:pPr>
            <w:r w:rsidRPr="00983A22">
              <w:t>[Należy dokonać stosownego uzasadnienia propozycji zmiany]</w:t>
            </w:r>
          </w:p>
        </w:tc>
      </w:tr>
    </w:tbl>
    <w:p w14:paraId="3174FAF5" w14:textId="29164895" w:rsidR="001832F1" w:rsidRPr="00983A22" w:rsidRDefault="00983A22" w:rsidP="001832F1">
      <w:r w:rsidRPr="00983A22">
        <w:t>W przypadku zgłaszania większej ilości uwag należy dodać kolejne wiersze w tabeli.</w:t>
      </w:r>
    </w:p>
    <w:p w14:paraId="339FBFCA" w14:textId="6767FC29" w:rsidR="00F47A37" w:rsidRPr="00EC19FC" w:rsidRDefault="00F47A37" w:rsidP="00F47A37">
      <w:pPr>
        <w:rPr>
          <w:b/>
        </w:rPr>
      </w:pPr>
      <w:r w:rsidRPr="00EC19FC">
        <w:rPr>
          <w:b/>
        </w:rPr>
        <w:t xml:space="preserve">Tabela </w:t>
      </w:r>
      <w:r w:rsidRPr="00EC19FC">
        <w:rPr>
          <w:b/>
        </w:rPr>
        <w:fldChar w:fldCharType="begin"/>
      </w:r>
      <w:r w:rsidRPr="00EC19FC">
        <w:rPr>
          <w:b/>
        </w:rPr>
        <w:instrText xml:space="preserve"> SEQ Tabela \* ARABIC </w:instrText>
      </w:r>
      <w:r w:rsidRPr="00EC19FC">
        <w:rPr>
          <w:b/>
        </w:rPr>
        <w:fldChar w:fldCharType="separate"/>
      </w:r>
      <w:r w:rsidR="008E583D">
        <w:rPr>
          <w:b/>
          <w:noProof/>
        </w:rPr>
        <w:t>2</w:t>
      </w:r>
      <w:r w:rsidRPr="00EC19FC">
        <w:rPr>
          <w:b/>
        </w:rPr>
        <w:fldChar w:fldCharType="end"/>
      </w:r>
      <w:r w:rsidRPr="00EC19FC">
        <w:rPr>
          <w:b/>
        </w:rPr>
        <w:t xml:space="preserve"> Wykaz propozycji i uwag o charakterze ogólnym do projektu Programu</w:t>
      </w:r>
      <w:r w:rsidR="009D46D9">
        <w:rPr>
          <w:rStyle w:val="Odwoanieprzypisudolnego"/>
          <w:b/>
        </w:rPr>
        <w:footnoteReference w:id="2"/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  <w:tblDescription w:val="Tabela przedstawia propozycje uwag i zmian o charakterze ogólnym do projektu Programu zgłaszanych przez podmioty biorące udział w konsultacjach. W tabeli należy wskazać propozycje uwag wraz z uzasadnieniem."/>
      </w:tblPr>
      <w:tblGrid>
        <w:gridCol w:w="1701"/>
        <w:gridCol w:w="4678"/>
        <w:gridCol w:w="3402"/>
      </w:tblGrid>
      <w:tr w:rsidR="00F47A37" w:rsidRPr="00F47A37" w14:paraId="5A30E87E" w14:textId="77777777" w:rsidTr="00EA5FD3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1DA1C" w14:textId="77777777" w:rsidR="00F47A37" w:rsidRPr="00F47A37" w:rsidRDefault="00F47A37" w:rsidP="00F47A37">
            <w:pPr>
              <w:rPr>
                <w:b/>
              </w:rPr>
            </w:pPr>
            <w:r w:rsidRPr="00F47A37">
              <w:rPr>
                <w:b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95BFC" w14:textId="77777777" w:rsidR="00F47A37" w:rsidRPr="00F47A37" w:rsidRDefault="00F47A37" w:rsidP="00F47A37">
            <w:pPr>
              <w:rPr>
                <w:b/>
              </w:rPr>
            </w:pPr>
            <w:r w:rsidRPr="00F47A37">
              <w:rPr>
                <w:b/>
              </w:rPr>
              <w:t xml:space="preserve">Propozycje i uwagi o charakterze ogólnym, propozycje wprowadzenia nowych zapisów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6A9707" w14:textId="77777777" w:rsidR="00F47A37" w:rsidRPr="00F47A37" w:rsidRDefault="00F47A37" w:rsidP="00F47A37">
            <w:pPr>
              <w:rPr>
                <w:b/>
              </w:rPr>
            </w:pPr>
            <w:r w:rsidRPr="00F47A37">
              <w:rPr>
                <w:b/>
              </w:rPr>
              <w:t>Uzasadnienie</w:t>
            </w:r>
          </w:p>
        </w:tc>
      </w:tr>
      <w:tr w:rsidR="00F47A37" w:rsidRPr="00F47A37" w14:paraId="0F4D17B2" w14:textId="77777777" w:rsidTr="00EA5FD3">
        <w:trPr>
          <w:trHeight w:hRule="exact" w:val="2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AD8" w14:textId="77777777" w:rsidR="00F47A37" w:rsidRPr="00F47A37" w:rsidRDefault="00F47A37" w:rsidP="006D00D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jc w:val="both"/>
              <w:rPr>
                <w:b/>
              </w:rPr>
            </w:pPr>
            <w:bookmarkStart w:id="1" w:name="_Hlk17194213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944" w14:textId="3C39F7AB" w:rsidR="00F47A37" w:rsidRPr="00F47A37" w:rsidRDefault="009319D5" w:rsidP="00EE11E0">
            <w:pPr>
              <w:spacing w:before="360" w:beforeAutospacing="0" w:after="0" w:afterAutospacing="0"/>
              <w:rPr>
                <w:rFonts w:eastAsia="Times New Roman"/>
              </w:rPr>
            </w:pPr>
            <w:r w:rsidRPr="009319D5">
              <w:rPr>
                <w:rFonts w:eastAsia="Times New Roman"/>
              </w:rPr>
              <w:t xml:space="preserve">[Należy wpisać treść </w:t>
            </w:r>
            <w:r>
              <w:rPr>
                <w:rFonts w:eastAsia="Times New Roman"/>
              </w:rPr>
              <w:t>proponowanej zmiany o charakterze ogólnym</w:t>
            </w:r>
            <w:r w:rsidRPr="009319D5">
              <w:rPr>
                <w:rFonts w:eastAsia="Times New Roman"/>
              </w:rPr>
              <w:t>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C56" w14:textId="01D50E73" w:rsidR="00F47A37" w:rsidRPr="00F47A37" w:rsidRDefault="009319D5" w:rsidP="00EE11E0">
            <w:pPr>
              <w:spacing w:before="360" w:beforeAutospacing="0" w:after="0" w:afterAutospacing="0"/>
              <w:rPr>
                <w:rFonts w:eastAsia="Times New Roman"/>
              </w:rPr>
            </w:pPr>
            <w:r w:rsidRPr="009319D5">
              <w:rPr>
                <w:rFonts w:eastAsia="Times New Roman"/>
              </w:rPr>
              <w:t>[Należy dokonać stosownego uzasadnienia propozycji zmiany]</w:t>
            </w:r>
          </w:p>
        </w:tc>
      </w:tr>
    </w:tbl>
    <w:bookmarkEnd w:id="1"/>
    <w:p w14:paraId="65C4EE3C" w14:textId="50DC3A5C" w:rsidR="001832F1" w:rsidRPr="00E07AFA" w:rsidRDefault="00EA5FD3" w:rsidP="008B3FD2">
      <w:r w:rsidRPr="00EA5FD3">
        <w:t>W przypadku zgłaszania większej ilości uwag należy dodać kolejne wiersze w tabeli.</w:t>
      </w:r>
    </w:p>
    <w:sectPr w:rsidR="001832F1" w:rsidRPr="00E07AFA" w:rsidSect="00E07A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4C452" w14:textId="77777777" w:rsidR="008E583D" w:rsidRDefault="008E583D" w:rsidP="00A52C03">
      <w:pPr>
        <w:spacing w:before="0" w:after="0" w:line="240" w:lineRule="auto"/>
      </w:pPr>
      <w:r>
        <w:separator/>
      </w:r>
    </w:p>
  </w:endnote>
  <w:endnote w:type="continuationSeparator" w:id="0">
    <w:p w14:paraId="7AE6F4D8" w14:textId="77777777" w:rsidR="008E583D" w:rsidRDefault="008E583D" w:rsidP="00A52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849633"/>
      <w:docPartObj>
        <w:docPartGallery w:val="Page Numbers (Bottom of Page)"/>
        <w:docPartUnique/>
      </w:docPartObj>
    </w:sdtPr>
    <w:sdtEndPr/>
    <w:sdtContent>
      <w:p w14:paraId="02200AFC" w14:textId="66085FF5" w:rsidR="008E583D" w:rsidRDefault="008E58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96A">
          <w:rPr>
            <w:noProof/>
          </w:rPr>
          <w:t>3</w:t>
        </w:r>
        <w:r>
          <w:fldChar w:fldCharType="end"/>
        </w:r>
      </w:p>
    </w:sdtContent>
  </w:sdt>
  <w:p w14:paraId="22520492" w14:textId="77777777" w:rsidR="008E583D" w:rsidRDefault="008E5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BD15" w14:textId="77777777" w:rsidR="008E583D" w:rsidRDefault="008E583D" w:rsidP="00A52C03">
      <w:pPr>
        <w:spacing w:before="0" w:after="0" w:line="240" w:lineRule="auto"/>
      </w:pPr>
      <w:r>
        <w:separator/>
      </w:r>
    </w:p>
  </w:footnote>
  <w:footnote w:type="continuationSeparator" w:id="0">
    <w:p w14:paraId="50BDD64D" w14:textId="77777777" w:rsidR="008E583D" w:rsidRDefault="008E583D" w:rsidP="00A52C03">
      <w:pPr>
        <w:spacing w:before="0" w:after="0" w:line="240" w:lineRule="auto"/>
      </w:pPr>
      <w:r>
        <w:continuationSeparator/>
      </w:r>
    </w:p>
  </w:footnote>
  <w:footnote w:id="1">
    <w:p w14:paraId="27D0EF13" w14:textId="4F43F062" w:rsidR="008E583D" w:rsidRDefault="008E58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17D8">
        <w:t>Zapisy w komórkach tabeli zamieszczone w nawiasach kwadratowych mają charakter pomocniczy i stanowią instrukcję jak wypełnić poszczególne elementy tabeli.</w:t>
      </w:r>
    </w:p>
  </w:footnote>
  <w:footnote w:id="2">
    <w:p w14:paraId="5AE9A0BE" w14:textId="6E854FD0" w:rsidR="008E583D" w:rsidRDefault="008E58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46D9">
        <w:t>Zapisy w komórkach tabeli zamieszczone w nawiasach kwadratowych mają charakter pomocniczy i stanowią instrukcję jak wypełnić poszczególne elementy tabeli.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E04"/>
    <w:multiLevelType w:val="hybridMultilevel"/>
    <w:tmpl w:val="0338D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A736F"/>
    <w:multiLevelType w:val="hybridMultilevel"/>
    <w:tmpl w:val="98D48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7AE6"/>
    <w:multiLevelType w:val="hybridMultilevel"/>
    <w:tmpl w:val="3CDE8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D15BA"/>
    <w:multiLevelType w:val="hybridMultilevel"/>
    <w:tmpl w:val="6A68A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ACD"/>
    <w:multiLevelType w:val="hybridMultilevel"/>
    <w:tmpl w:val="56184DB2"/>
    <w:lvl w:ilvl="0" w:tplc="04150017">
      <w:start w:val="1"/>
      <w:numFmt w:val="lowerLetter"/>
      <w:lvlText w:val="%1)"/>
      <w:lvlJc w:val="left"/>
      <w:pPr>
        <w:ind w:left="5530" w:hanging="360"/>
      </w:pPr>
    </w:lvl>
    <w:lvl w:ilvl="1" w:tplc="9EC696F2">
      <w:start w:val="1"/>
      <w:numFmt w:val="decimal"/>
      <w:lvlText w:val="%2)"/>
      <w:lvlJc w:val="left"/>
      <w:pPr>
        <w:ind w:left="6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5" w15:restartNumberingAfterBreak="0">
    <w:nsid w:val="067D16EE"/>
    <w:multiLevelType w:val="hybridMultilevel"/>
    <w:tmpl w:val="7506C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507F2"/>
    <w:multiLevelType w:val="hybridMultilevel"/>
    <w:tmpl w:val="251645D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7A272DE"/>
    <w:multiLevelType w:val="hybridMultilevel"/>
    <w:tmpl w:val="1FE285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546C62"/>
    <w:multiLevelType w:val="hybridMultilevel"/>
    <w:tmpl w:val="727A4932"/>
    <w:lvl w:ilvl="0" w:tplc="3D78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047F8"/>
    <w:multiLevelType w:val="hybridMultilevel"/>
    <w:tmpl w:val="55143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44A82"/>
    <w:multiLevelType w:val="hybridMultilevel"/>
    <w:tmpl w:val="1F8A3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3251F"/>
    <w:multiLevelType w:val="hybridMultilevel"/>
    <w:tmpl w:val="A9908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243B6"/>
    <w:multiLevelType w:val="hybridMultilevel"/>
    <w:tmpl w:val="B8702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1760C"/>
    <w:multiLevelType w:val="hybridMultilevel"/>
    <w:tmpl w:val="F8EC3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946A9"/>
    <w:multiLevelType w:val="hybridMultilevel"/>
    <w:tmpl w:val="0F128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D4C1D"/>
    <w:multiLevelType w:val="hybridMultilevel"/>
    <w:tmpl w:val="5F32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C1E82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0674F6"/>
    <w:multiLevelType w:val="hybridMultilevel"/>
    <w:tmpl w:val="8D68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A24404"/>
    <w:multiLevelType w:val="hybridMultilevel"/>
    <w:tmpl w:val="F2F0A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75D12"/>
    <w:multiLevelType w:val="hybridMultilevel"/>
    <w:tmpl w:val="9D960F1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CCC7033"/>
    <w:multiLevelType w:val="hybridMultilevel"/>
    <w:tmpl w:val="2EBADB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D667656"/>
    <w:multiLevelType w:val="hybridMultilevel"/>
    <w:tmpl w:val="3F421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322789"/>
    <w:multiLevelType w:val="hybridMultilevel"/>
    <w:tmpl w:val="F534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67C89"/>
    <w:multiLevelType w:val="hybridMultilevel"/>
    <w:tmpl w:val="B44C5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15246"/>
    <w:multiLevelType w:val="hybridMultilevel"/>
    <w:tmpl w:val="26283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829C3"/>
    <w:multiLevelType w:val="hybridMultilevel"/>
    <w:tmpl w:val="BADC0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7485E"/>
    <w:multiLevelType w:val="hybridMultilevel"/>
    <w:tmpl w:val="0BCCC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13801"/>
    <w:multiLevelType w:val="hybridMultilevel"/>
    <w:tmpl w:val="5332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80CF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62FB7"/>
    <w:multiLevelType w:val="hybridMultilevel"/>
    <w:tmpl w:val="82DC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D02B6"/>
    <w:multiLevelType w:val="hybridMultilevel"/>
    <w:tmpl w:val="48BEFE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76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3F4E6F"/>
    <w:multiLevelType w:val="hybridMultilevel"/>
    <w:tmpl w:val="934C4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A1BC8"/>
    <w:multiLevelType w:val="hybridMultilevel"/>
    <w:tmpl w:val="FA263BD2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265CA"/>
    <w:multiLevelType w:val="hybridMultilevel"/>
    <w:tmpl w:val="6870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2030DA"/>
    <w:multiLevelType w:val="hybridMultilevel"/>
    <w:tmpl w:val="9D880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4C513F"/>
    <w:multiLevelType w:val="hybridMultilevel"/>
    <w:tmpl w:val="58041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CD3D31"/>
    <w:multiLevelType w:val="hybridMultilevel"/>
    <w:tmpl w:val="EEE8B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433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22740B"/>
    <w:multiLevelType w:val="hybridMultilevel"/>
    <w:tmpl w:val="E5347A1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3D3B42A6"/>
    <w:multiLevelType w:val="hybridMultilevel"/>
    <w:tmpl w:val="53C6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46682"/>
    <w:multiLevelType w:val="hybridMultilevel"/>
    <w:tmpl w:val="9E686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6E7DDA"/>
    <w:multiLevelType w:val="hybridMultilevel"/>
    <w:tmpl w:val="C136D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BF77B4"/>
    <w:multiLevelType w:val="hybridMultilevel"/>
    <w:tmpl w:val="05920F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5DF51A2"/>
    <w:multiLevelType w:val="hybridMultilevel"/>
    <w:tmpl w:val="DF08E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D72FB4"/>
    <w:multiLevelType w:val="hybridMultilevel"/>
    <w:tmpl w:val="7BCE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F949EC"/>
    <w:multiLevelType w:val="hybridMultilevel"/>
    <w:tmpl w:val="428C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67C6E"/>
    <w:multiLevelType w:val="hybridMultilevel"/>
    <w:tmpl w:val="2DA0C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82368D"/>
    <w:multiLevelType w:val="hybridMultilevel"/>
    <w:tmpl w:val="F6E0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E22C9A"/>
    <w:multiLevelType w:val="hybridMultilevel"/>
    <w:tmpl w:val="75C226A0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6D4B8D"/>
    <w:multiLevelType w:val="hybridMultilevel"/>
    <w:tmpl w:val="5DACF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8B5B0D"/>
    <w:multiLevelType w:val="hybridMultilevel"/>
    <w:tmpl w:val="928E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1A0BAD"/>
    <w:multiLevelType w:val="hybridMultilevel"/>
    <w:tmpl w:val="422609D4"/>
    <w:lvl w:ilvl="0" w:tplc="2B9C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6060D"/>
    <w:multiLevelType w:val="hybridMultilevel"/>
    <w:tmpl w:val="99A24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63DFC"/>
    <w:multiLevelType w:val="hybridMultilevel"/>
    <w:tmpl w:val="344EF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D132B8"/>
    <w:multiLevelType w:val="hybridMultilevel"/>
    <w:tmpl w:val="CEBE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34AF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F290A"/>
    <w:multiLevelType w:val="hybridMultilevel"/>
    <w:tmpl w:val="5DFAC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878B9"/>
    <w:multiLevelType w:val="hybridMultilevel"/>
    <w:tmpl w:val="A4BA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60C4C"/>
    <w:multiLevelType w:val="hybridMultilevel"/>
    <w:tmpl w:val="C3EA7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B044FB"/>
    <w:multiLevelType w:val="hybridMultilevel"/>
    <w:tmpl w:val="75A6D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D651D"/>
    <w:multiLevelType w:val="hybridMultilevel"/>
    <w:tmpl w:val="56184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EC69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A0749"/>
    <w:multiLevelType w:val="hybridMultilevel"/>
    <w:tmpl w:val="6EFE7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53EB1"/>
    <w:multiLevelType w:val="hybridMultilevel"/>
    <w:tmpl w:val="950A25FA"/>
    <w:lvl w:ilvl="0" w:tplc="04150011">
      <w:start w:val="1"/>
      <w:numFmt w:val="decimal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0" w15:restartNumberingAfterBreak="0">
    <w:nsid w:val="6004472F"/>
    <w:multiLevelType w:val="hybridMultilevel"/>
    <w:tmpl w:val="3DAAED46"/>
    <w:lvl w:ilvl="0" w:tplc="A778428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662E1B"/>
    <w:multiLevelType w:val="hybridMultilevel"/>
    <w:tmpl w:val="D77C2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F406F9"/>
    <w:multiLevelType w:val="hybridMultilevel"/>
    <w:tmpl w:val="FC22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DB06B7"/>
    <w:multiLevelType w:val="hybridMultilevel"/>
    <w:tmpl w:val="3EA0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966753"/>
    <w:multiLevelType w:val="hybridMultilevel"/>
    <w:tmpl w:val="E228A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13CC3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AD495B"/>
    <w:multiLevelType w:val="hybridMultilevel"/>
    <w:tmpl w:val="EDA09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265494"/>
    <w:multiLevelType w:val="hybridMultilevel"/>
    <w:tmpl w:val="068C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31CF8"/>
    <w:multiLevelType w:val="hybridMultilevel"/>
    <w:tmpl w:val="32A41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981013"/>
    <w:multiLevelType w:val="hybridMultilevel"/>
    <w:tmpl w:val="8CD6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B96C19"/>
    <w:multiLevelType w:val="hybridMultilevel"/>
    <w:tmpl w:val="0654263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0" w15:restartNumberingAfterBreak="0">
    <w:nsid w:val="6F600F3F"/>
    <w:multiLevelType w:val="hybridMultilevel"/>
    <w:tmpl w:val="20F24652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7">
      <w:start w:val="1"/>
      <w:numFmt w:val="lowerLetter"/>
      <w:lvlText w:val="%3)"/>
      <w:lvlJc w:val="lef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1" w15:restartNumberingAfterBreak="0">
    <w:nsid w:val="701D47D6"/>
    <w:multiLevelType w:val="hybridMultilevel"/>
    <w:tmpl w:val="582C0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A66D7E"/>
    <w:multiLevelType w:val="hybridMultilevel"/>
    <w:tmpl w:val="1D34C4B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3" w15:restartNumberingAfterBreak="0">
    <w:nsid w:val="73CC3437"/>
    <w:multiLevelType w:val="hybridMultilevel"/>
    <w:tmpl w:val="DA94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5C1F88"/>
    <w:multiLevelType w:val="hybridMultilevel"/>
    <w:tmpl w:val="BD7C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C00E9A"/>
    <w:multiLevelType w:val="hybridMultilevel"/>
    <w:tmpl w:val="FD46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5311FB"/>
    <w:multiLevelType w:val="hybridMultilevel"/>
    <w:tmpl w:val="EF1A44C4"/>
    <w:lvl w:ilvl="0" w:tplc="B5DAF3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52371E"/>
    <w:multiLevelType w:val="hybridMultilevel"/>
    <w:tmpl w:val="C314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53630B"/>
    <w:multiLevelType w:val="hybridMultilevel"/>
    <w:tmpl w:val="351E1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1F3C50"/>
    <w:multiLevelType w:val="hybridMultilevel"/>
    <w:tmpl w:val="1F429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4A4D8F"/>
    <w:multiLevelType w:val="hybridMultilevel"/>
    <w:tmpl w:val="F53A5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BA0412"/>
    <w:multiLevelType w:val="hybridMultilevel"/>
    <w:tmpl w:val="13A64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F6118E"/>
    <w:multiLevelType w:val="hybridMultilevel"/>
    <w:tmpl w:val="29F4D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094B4D"/>
    <w:multiLevelType w:val="hybridMultilevel"/>
    <w:tmpl w:val="F3721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</w:num>
  <w:num w:numId="3">
    <w:abstractNumId w:val="52"/>
  </w:num>
  <w:num w:numId="4">
    <w:abstractNumId w:val="40"/>
  </w:num>
  <w:num w:numId="5">
    <w:abstractNumId w:val="8"/>
  </w:num>
  <w:num w:numId="6">
    <w:abstractNumId w:val="19"/>
  </w:num>
  <w:num w:numId="7">
    <w:abstractNumId w:val="46"/>
  </w:num>
  <w:num w:numId="8">
    <w:abstractNumId w:val="17"/>
  </w:num>
  <w:num w:numId="9">
    <w:abstractNumId w:val="59"/>
  </w:num>
  <w:num w:numId="10">
    <w:abstractNumId w:val="27"/>
  </w:num>
  <w:num w:numId="11">
    <w:abstractNumId w:val="57"/>
  </w:num>
  <w:num w:numId="12">
    <w:abstractNumId w:val="49"/>
  </w:num>
  <w:num w:numId="13">
    <w:abstractNumId w:val="13"/>
  </w:num>
  <w:num w:numId="14">
    <w:abstractNumId w:val="60"/>
  </w:num>
  <w:num w:numId="15">
    <w:abstractNumId w:val="18"/>
  </w:num>
  <w:num w:numId="16">
    <w:abstractNumId w:val="4"/>
  </w:num>
  <w:num w:numId="17">
    <w:abstractNumId w:val="33"/>
  </w:num>
  <w:num w:numId="18">
    <w:abstractNumId w:val="14"/>
  </w:num>
  <w:num w:numId="19">
    <w:abstractNumId w:val="47"/>
  </w:num>
  <w:num w:numId="20">
    <w:abstractNumId w:val="56"/>
  </w:num>
  <w:num w:numId="21">
    <w:abstractNumId w:val="30"/>
  </w:num>
  <w:num w:numId="22">
    <w:abstractNumId w:val="25"/>
  </w:num>
  <w:num w:numId="23">
    <w:abstractNumId w:val="6"/>
  </w:num>
  <w:num w:numId="24">
    <w:abstractNumId w:val="34"/>
  </w:num>
  <w:num w:numId="25">
    <w:abstractNumId w:val="67"/>
  </w:num>
  <w:num w:numId="26">
    <w:abstractNumId w:val="61"/>
  </w:num>
  <w:num w:numId="27">
    <w:abstractNumId w:val="41"/>
  </w:num>
  <w:num w:numId="28">
    <w:abstractNumId w:val="44"/>
  </w:num>
  <w:num w:numId="29">
    <w:abstractNumId w:val="53"/>
  </w:num>
  <w:num w:numId="30">
    <w:abstractNumId w:val="7"/>
  </w:num>
  <w:num w:numId="31">
    <w:abstractNumId w:val="68"/>
  </w:num>
  <w:num w:numId="32">
    <w:abstractNumId w:val="15"/>
  </w:num>
  <w:num w:numId="33">
    <w:abstractNumId w:val="32"/>
  </w:num>
  <w:num w:numId="34">
    <w:abstractNumId w:val="48"/>
  </w:num>
  <w:num w:numId="35">
    <w:abstractNumId w:val="64"/>
  </w:num>
  <w:num w:numId="36">
    <w:abstractNumId w:val="10"/>
  </w:num>
  <w:num w:numId="37">
    <w:abstractNumId w:val="79"/>
  </w:num>
  <w:num w:numId="38">
    <w:abstractNumId w:val="65"/>
  </w:num>
  <w:num w:numId="39">
    <w:abstractNumId w:val="76"/>
  </w:num>
  <w:num w:numId="40">
    <w:abstractNumId w:val="82"/>
  </w:num>
  <w:num w:numId="41">
    <w:abstractNumId w:val="51"/>
  </w:num>
  <w:num w:numId="42">
    <w:abstractNumId w:val="50"/>
  </w:num>
  <w:num w:numId="43">
    <w:abstractNumId w:val="2"/>
  </w:num>
  <w:num w:numId="44">
    <w:abstractNumId w:val="75"/>
  </w:num>
  <w:num w:numId="45">
    <w:abstractNumId w:val="83"/>
  </w:num>
  <w:num w:numId="46">
    <w:abstractNumId w:val="73"/>
  </w:num>
  <w:num w:numId="47">
    <w:abstractNumId w:val="37"/>
  </w:num>
  <w:num w:numId="48">
    <w:abstractNumId w:val="5"/>
  </w:num>
  <w:num w:numId="49">
    <w:abstractNumId w:val="43"/>
  </w:num>
  <w:num w:numId="50">
    <w:abstractNumId w:val="66"/>
  </w:num>
  <w:num w:numId="51">
    <w:abstractNumId w:val="9"/>
  </w:num>
  <w:num w:numId="52">
    <w:abstractNumId w:val="24"/>
  </w:num>
  <w:num w:numId="53">
    <w:abstractNumId w:val="80"/>
  </w:num>
  <w:num w:numId="54">
    <w:abstractNumId w:val="3"/>
  </w:num>
  <w:num w:numId="55">
    <w:abstractNumId w:val="45"/>
  </w:num>
  <w:num w:numId="56">
    <w:abstractNumId w:val="1"/>
  </w:num>
  <w:num w:numId="57">
    <w:abstractNumId w:val="77"/>
  </w:num>
  <w:num w:numId="58">
    <w:abstractNumId w:val="22"/>
  </w:num>
  <w:num w:numId="59">
    <w:abstractNumId w:val="71"/>
  </w:num>
  <w:num w:numId="60">
    <w:abstractNumId w:val="78"/>
  </w:num>
  <w:num w:numId="61">
    <w:abstractNumId w:val="81"/>
  </w:num>
  <w:num w:numId="62">
    <w:abstractNumId w:val="72"/>
  </w:num>
  <w:num w:numId="63">
    <w:abstractNumId w:val="36"/>
  </w:num>
  <w:num w:numId="64">
    <w:abstractNumId w:val="11"/>
  </w:num>
  <w:num w:numId="65">
    <w:abstractNumId w:val="54"/>
  </w:num>
  <w:num w:numId="66">
    <w:abstractNumId w:val="23"/>
  </w:num>
  <w:num w:numId="67">
    <w:abstractNumId w:val="26"/>
  </w:num>
  <w:num w:numId="68">
    <w:abstractNumId w:val="74"/>
  </w:num>
  <w:num w:numId="69">
    <w:abstractNumId w:val="62"/>
  </w:num>
  <w:num w:numId="70">
    <w:abstractNumId w:val="38"/>
  </w:num>
  <w:num w:numId="71">
    <w:abstractNumId w:val="69"/>
  </w:num>
  <w:num w:numId="72">
    <w:abstractNumId w:val="20"/>
  </w:num>
  <w:num w:numId="73">
    <w:abstractNumId w:val="0"/>
  </w:num>
  <w:num w:numId="74">
    <w:abstractNumId w:val="35"/>
  </w:num>
  <w:num w:numId="75">
    <w:abstractNumId w:val="70"/>
  </w:num>
  <w:num w:numId="76">
    <w:abstractNumId w:val="58"/>
  </w:num>
  <w:num w:numId="77">
    <w:abstractNumId w:val="21"/>
  </w:num>
  <w:num w:numId="78">
    <w:abstractNumId w:val="42"/>
  </w:num>
  <w:num w:numId="79">
    <w:abstractNumId w:val="12"/>
  </w:num>
  <w:num w:numId="80">
    <w:abstractNumId w:val="29"/>
  </w:num>
  <w:num w:numId="81">
    <w:abstractNumId w:val="63"/>
  </w:num>
  <w:num w:numId="82">
    <w:abstractNumId w:val="31"/>
  </w:num>
  <w:num w:numId="83">
    <w:abstractNumId w:val="39"/>
  </w:num>
  <w:num w:numId="84">
    <w:abstractNumId w:val="2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8"/>
    <w:rsid w:val="00023925"/>
    <w:rsid w:val="00054496"/>
    <w:rsid w:val="00090E62"/>
    <w:rsid w:val="000A555E"/>
    <w:rsid w:val="000E03BA"/>
    <w:rsid w:val="000E7660"/>
    <w:rsid w:val="000F7FD3"/>
    <w:rsid w:val="00127AAC"/>
    <w:rsid w:val="001344FD"/>
    <w:rsid w:val="001628BD"/>
    <w:rsid w:val="001832F1"/>
    <w:rsid w:val="001A19BD"/>
    <w:rsid w:val="001B35FD"/>
    <w:rsid w:val="001E6566"/>
    <w:rsid w:val="002028D5"/>
    <w:rsid w:val="002602D8"/>
    <w:rsid w:val="00291EEF"/>
    <w:rsid w:val="002E4096"/>
    <w:rsid w:val="002E6461"/>
    <w:rsid w:val="00311C1D"/>
    <w:rsid w:val="00311CBA"/>
    <w:rsid w:val="00361645"/>
    <w:rsid w:val="003A0EA3"/>
    <w:rsid w:val="003C3455"/>
    <w:rsid w:val="0040600A"/>
    <w:rsid w:val="00430710"/>
    <w:rsid w:val="00452240"/>
    <w:rsid w:val="004A73F3"/>
    <w:rsid w:val="004A7BDD"/>
    <w:rsid w:val="004B2CF5"/>
    <w:rsid w:val="004F012D"/>
    <w:rsid w:val="004F2CA4"/>
    <w:rsid w:val="0050473C"/>
    <w:rsid w:val="00523B61"/>
    <w:rsid w:val="0052639E"/>
    <w:rsid w:val="00572B13"/>
    <w:rsid w:val="005879A8"/>
    <w:rsid w:val="005C097E"/>
    <w:rsid w:val="006017D8"/>
    <w:rsid w:val="0067606B"/>
    <w:rsid w:val="006D00D2"/>
    <w:rsid w:val="006D29EA"/>
    <w:rsid w:val="00712EF7"/>
    <w:rsid w:val="00780120"/>
    <w:rsid w:val="007865C7"/>
    <w:rsid w:val="007E030B"/>
    <w:rsid w:val="00824D3A"/>
    <w:rsid w:val="00840C96"/>
    <w:rsid w:val="00871B06"/>
    <w:rsid w:val="00895603"/>
    <w:rsid w:val="008B3FD2"/>
    <w:rsid w:val="008E583D"/>
    <w:rsid w:val="009319D5"/>
    <w:rsid w:val="00944F9A"/>
    <w:rsid w:val="00972E3C"/>
    <w:rsid w:val="00981FF8"/>
    <w:rsid w:val="00983A22"/>
    <w:rsid w:val="009877AA"/>
    <w:rsid w:val="009B480A"/>
    <w:rsid w:val="009D46D9"/>
    <w:rsid w:val="009E5F47"/>
    <w:rsid w:val="009F2FA9"/>
    <w:rsid w:val="00A52C03"/>
    <w:rsid w:val="00A676FE"/>
    <w:rsid w:val="00AB6508"/>
    <w:rsid w:val="00AE328D"/>
    <w:rsid w:val="00AE6FA5"/>
    <w:rsid w:val="00AE70CE"/>
    <w:rsid w:val="00AF001D"/>
    <w:rsid w:val="00B37D5A"/>
    <w:rsid w:val="00B617DD"/>
    <w:rsid w:val="00B6535B"/>
    <w:rsid w:val="00BC4F4D"/>
    <w:rsid w:val="00C40782"/>
    <w:rsid w:val="00CB3190"/>
    <w:rsid w:val="00CD7235"/>
    <w:rsid w:val="00CE5B17"/>
    <w:rsid w:val="00D44F4E"/>
    <w:rsid w:val="00D7696A"/>
    <w:rsid w:val="00DA3E78"/>
    <w:rsid w:val="00DD4618"/>
    <w:rsid w:val="00E07AFA"/>
    <w:rsid w:val="00E6197C"/>
    <w:rsid w:val="00E8192D"/>
    <w:rsid w:val="00EA5FD3"/>
    <w:rsid w:val="00EA6AEB"/>
    <w:rsid w:val="00EC19FC"/>
    <w:rsid w:val="00ED0118"/>
    <w:rsid w:val="00EE11E0"/>
    <w:rsid w:val="00F329BF"/>
    <w:rsid w:val="00F47A37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DC2779"/>
  <w15:chartTrackingRefBased/>
  <w15:docId w15:val="{F5D488C1-E3A7-4640-A654-E9541F3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508"/>
    <w:pPr>
      <w:spacing w:before="100" w:beforeAutospacing="1" w:after="100" w:afterAutospacing="1" w:line="360" w:lineRule="auto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23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23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235"/>
    <w:pPr>
      <w:keepNext/>
      <w:keepLines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F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7235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7235"/>
    <w:rPr>
      <w:rFonts w:ascii="Arial" w:eastAsiaTheme="majorEastAsia" w:hAnsi="Arial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7235"/>
    <w:rPr>
      <w:rFonts w:ascii="Arial" w:eastAsiaTheme="majorEastAsia" w:hAnsi="Arial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2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03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52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03"/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0CE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0CE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CE"/>
    <w:rPr>
      <w:rFonts w:ascii="Segoe UI" w:eastAsia="Arial" w:hAnsi="Segoe UI" w:cs="Segoe UI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59"/>
    <w:rsid w:val="001832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832F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8D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8D5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8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46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7D5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D5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F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orlowska\Documents\Niestandardowe%20szablony%20pakietu%20Office\dokument%20dost&#281;p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A1AF-0A1F-4411-9CEC-8F223283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dostępny.dotm</Template>
  <TotalTime>1</TotalTime>
  <Pages>3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Łódzkiego w sprawie ogłoszenia konsultacji projektu Programu współpracy Samorządu Województwa Łódzkiego z organizacjami pozarządowymi oraz podmiotami wymienionymi w art. 3 ust. 3 ustawy o działalności pożytku publicznego i o wo</vt:lpstr>
    </vt:vector>
  </TitlesOfParts>
  <Company>Urząd Marszałkowski Województwa Łódzkiego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2 do ogłoszenia dot. konsultacji programu współpracy - formularz uwag</dc:title>
  <dc:subject/>
  <dc:creator>Barbara Orłowska</dc:creator>
  <cp:keywords/>
  <dc:description/>
  <cp:lastModifiedBy>Karol Jarzębowski</cp:lastModifiedBy>
  <cp:revision>3</cp:revision>
  <cp:lastPrinted>2024-09-06T07:18:00Z</cp:lastPrinted>
  <dcterms:created xsi:type="dcterms:W3CDTF">2024-09-18T08:55:00Z</dcterms:created>
  <dcterms:modified xsi:type="dcterms:W3CDTF">2024-09-18T10:05:00Z</dcterms:modified>
</cp:coreProperties>
</file>