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602C" w14:textId="142F7635" w:rsidR="0079597B" w:rsidRPr="0079597B" w:rsidRDefault="00C04084" w:rsidP="005E2FE9">
      <w:pPr>
        <w:autoSpaceDE w:val="0"/>
        <w:autoSpaceDN w:val="0"/>
        <w:adjustRightInd w:val="0"/>
        <w:spacing w:line="288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</w:t>
      </w:r>
      <w:r w:rsidR="0079597B" w:rsidRPr="0079597B">
        <w:rPr>
          <w:rFonts w:cs="Arial"/>
          <w:sz w:val="24"/>
          <w:szCs w:val="24"/>
        </w:rPr>
        <w:t xml:space="preserve">ałącznik nr </w:t>
      </w:r>
      <w:r w:rsidR="0079597B">
        <w:rPr>
          <w:rFonts w:cs="Arial"/>
          <w:sz w:val="24"/>
          <w:szCs w:val="24"/>
        </w:rPr>
        <w:t>2</w:t>
      </w:r>
      <w:r w:rsidR="0079597B" w:rsidRPr="0079597B">
        <w:rPr>
          <w:rFonts w:cs="Arial"/>
          <w:sz w:val="24"/>
          <w:szCs w:val="24"/>
        </w:rPr>
        <w:t xml:space="preserve"> do Ogłoszenia</w:t>
      </w:r>
    </w:p>
    <w:p w14:paraId="325C599B" w14:textId="462D9B3F" w:rsidR="00D04179" w:rsidRPr="006E4AB4" w:rsidRDefault="0079597B" w:rsidP="006E4AB4">
      <w:pPr>
        <w:pStyle w:val="Nagwek1"/>
        <w:jc w:val="center"/>
        <w:rPr>
          <w:sz w:val="28"/>
          <w:szCs w:val="28"/>
        </w:rPr>
      </w:pPr>
      <w:r w:rsidRPr="00C72B42">
        <w:rPr>
          <w:sz w:val="28"/>
          <w:szCs w:val="28"/>
        </w:rPr>
        <w:t xml:space="preserve">Formularz zgłaszania uwag w ramach konsultacji społecznych </w:t>
      </w:r>
      <w:r w:rsidRPr="00C72B42">
        <w:rPr>
          <w:rFonts w:eastAsia="SimSun"/>
          <w:sz w:val="28"/>
          <w:szCs w:val="28"/>
          <w:lang w:eastAsia="ar-SA"/>
        </w:rPr>
        <w:t xml:space="preserve">projektu uchwały Sejmiku Województwa Łódzkiego </w:t>
      </w:r>
      <w:sdt>
        <w:sdtPr>
          <w:rPr>
            <w:rFonts w:eastAsia="SimSun"/>
            <w:sz w:val="28"/>
            <w:szCs w:val="28"/>
            <w:lang w:eastAsia="ar-SA"/>
          </w:rPr>
          <w:alias w:val="Przedmiot regulacji"/>
          <w:tag w:val="attr_field_przedmiot_regulacji_user"/>
          <w:id w:val="1667299431"/>
          <w:placeholder>
            <w:docPart w:val="A468023FE16546D1A732A42EDBE209D7"/>
          </w:placeholder>
        </w:sdtPr>
        <w:sdtEndPr/>
        <w:sdtContent>
          <w:sdt>
            <w:sdtPr>
              <w:rPr>
                <w:rFonts w:eastAsia="SimSun"/>
                <w:sz w:val="28"/>
                <w:szCs w:val="28"/>
                <w:lang w:eastAsia="ar-SA"/>
              </w:rPr>
              <w:alias w:val="Przedmiot regulacji"/>
              <w:tag w:val="attr_field_przedmiot_regulacji_user"/>
              <w:id w:val="-2105285856"/>
              <w:placeholder>
                <w:docPart w:val="4B2F23F4274E407EBBC30C3151638328"/>
              </w:placeholder>
            </w:sdtPr>
            <w:sdtEndPr/>
            <w:sdtContent>
              <w:r w:rsidRPr="00C72B42">
                <w:rPr>
                  <w:rFonts w:eastAsia="SimSun"/>
                  <w:sz w:val="28"/>
                  <w:szCs w:val="28"/>
                  <w:lang w:eastAsia="ar-SA"/>
                </w:rPr>
                <w:t>w sprawie budżetu obywatelskiego Województwa Łódzkiego</w:t>
              </w:r>
            </w:sdtContent>
          </w:sdt>
        </w:sdtContent>
      </w:sdt>
    </w:p>
    <w:p w14:paraId="41C8FCA0" w14:textId="248FFF28" w:rsidR="0079597B" w:rsidRPr="0013412A" w:rsidRDefault="0083513E" w:rsidP="0083513E">
      <w:pPr>
        <w:spacing w:after="0" w:afterAutospacing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1. </w:t>
      </w:r>
      <w:r w:rsidR="0079597B" w:rsidRPr="0079597B">
        <w:rPr>
          <w:rFonts w:cs="Arial"/>
          <w:b/>
          <w:sz w:val="24"/>
          <w:szCs w:val="24"/>
        </w:rPr>
        <w:t>Nazwa organizacji</w:t>
      </w:r>
      <w:r w:rsidR="0013412A">
        <w:rPr>
          <w:rFonts w:cs="Arial"/>
          <w:b/>
          <w:sz w:val="24"/>
          <w:szCs w:val="24"/>
        </w:rPr>
        <w:t xml:space="preserve">/podmiotu </w:t>
      </w:r>
      <w:r w:rsidR="0013412A" w:rsidRPr="00E141D6">
        <w:rPr>
          <w:rFonts w:cs="Arial"/>
          <w:bCs/>
          <w:i/>
          <w:iCs/>
          <w:sz w:val="24"/>
          <w:szCs w:val="24"/>
        </w:rPr>
        <w:t>bądź</w:t>
      </w:r>
      <w:r w:rsidR="0013412A">
        <w:rPr>
          <w:rFonts w:cs="Arial"/>
          <w:b/>
          <w:sz w:val="24"/>
          <w:szCs w:val="24"/>
        </w:rPr>
        <w:t xml:space="preserve"> </w:t>
      </w:r>
      <w:r w:rsidR="0013412A" w:rsidRPr="0013412A">
        <w:rPr>
          <w:rFonts w:cs="Arial"/>
          <w:b/>
          <w:sz w:val="24"/>
          <w:szCs w:val="24"/>
        </w:rPr>
        <w:t>imię i nazwisko uczestnika konsultacji:</w:t>
      </w:r>
      <w:r w:rsidR="0079597B" w:rsidRPr="0013412A">
        <w:rPr>
          <w:rFonts w:cs="Arial"/>
          <w:b/>
          <w:sz w:val="24"/>
          <w:szCs w:val="24"/>
        </w:rPr>
        <w:t xml:space="preserve"> </w:t>
      </w:r>
    </w:p>
    <w:p w14:paraId="5690625C" w14:textId="7E15CBE1" w:rsidR="0079597B" w:rsidRDefault="0079597B" w:rsidP="0083513E">
      <w:pPr>
        <w:spacing w:after="0" w:afterAutospacing="0"/>
        <w:rPr>
          <w:rFonts w:cs="Arial"/>
          <w:sz w:val="24"/>
          <w:szCs w:val="24"/>
        </w:rPr>
      </w:pPr>
      <w:r w:rsidRPr="00C47CCF">
        <w:rPr>
          <w:rFonts w:cs="Arial"/>
          <w:sz w:val="24"/>
          <w:szCs w:val="24"/>
        </w:rPr>
        <w:t>……………………………………………………………..……………………</w:t>
      </w:r>
      <w:r>
        <w:rPr>
          <w:rFonts w:cs="Arial"/>
          <w:sz w:val="24"/>
          <w:szCs w:val="24"/>
        </w:rPr>
        <w:t>………………</w:t>
      </w:r>
    </w:p>
    <w:p w14:paraId="233AE1DA" w14:textId="68F2D04A" w:rsidR="0083513E" w:rsidRPr="006E4AB4" w:rsidRDefault="0083513E" w:rsidP="006E4AB4">
      <w:pPr>
        <w:spacing w:before="0" w:beforeAutospacing="0" w:after="0" w:afterAutospacing="0"/>
        <w:rPr>
          <w:rFonts w:cs="Arial"/>
          <w:sz w:val="20"/>
          <w:szCs w:val="20"/>
        </w:rPr>
      </w:pPr>
      <w:r w:rsidRPr="0083513E">
        <w:rPr>
          <w:rFonts w:cs="Arial"/>
          <w:sz w:val="20"/>
          <w:szCs w:val="20"/>
        </w:rPr>
        <w:t xml:space="preserve">[Proszę wpisać pełną nazwę </w:t>
      </w:r>
      <w:r w:rsidR="00C15634">
        <w:rPr>
          <w:rFonts w:cs="Arial"/>
          <w:sz w:val="20"/>
          <w:szCs w:val="20"/>
        </w:rPr>
        <w:t>organizacji/</w:t>
      </w:r>
      <w:r w:rsidRPr="0083513E">
        <w:rPr>
          <w:rFonts w:cs="Arial"/>
          <w:sz w:val="20"/>
          <w:szCs w:val="20"/>
        </w:rPr>
        <w:t>podmiotu bądź imię i nazwisko osoby fizycznej]</w:t>
      </w:r>
    </w:p>
    <w:p w14:paraId="7C1A5443" w14:textId="32B0E721" w:rsidR="0079597B" w:rsidRDefault="0083513E" w:rsidP="0083513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2. </w:t>
      </w:r>
      <w:r w:rsidR="0079597B" w:rsidRPr="006C4538">
        <w:rPr>
          <w:rFonts w:cs="Arial"/>
          <w:b/>
          <w:sz w:val="24"/>
          <w:szCs w:val="24"/>
        </w:rPr>
        <w:t>Numer KRS lub nazwa i numer rejestru właściwego</w:t>
      </w:r>
      <w:r w:rsidR="00FF188F">
        <w:rPr>
          <w:rFonts w:cs="Arial"/>
          <w:b/>
          <w:sz w:val="24"/>
          <w:szCs w:val="24"/>
        </w:rPr>
        <w:t xml:space="preserve"> </w:t>
      </w:r>
      <w:r w:rsidR="00FF188F">
        <w:rPr>
          <w:rFonts w:cs="Arial"/>
          <w:bCs/>
          <w:i/>
          <w:iCs/>
          <w:sz w:val="24"/>
          <w:szCs w:val="24"/>
        </w:rPr>
        <w:t>(nie</w:t>
      </w:r>
      <w:r w:rsidR="00FF188F" w:rsidRPr="00FF188F">
        <w:rPr>
          <w:rFonts w:cs="Arial"/>
          <w:bCs/>
          <w:i/>
          <w:iCs/>
          <w:sz w:val="24"/>
          <w:szCs w:val="24"/>
        </w:rPr>
        <w:t xml:space="preserve"> dotyczy</w:t>
      </w:r>
      <w:r w:rsidR="00FF188F">
        <w:rPr>
          <w:rFonts w:cs="Arial"/>
          <w:bCs/>
          <w:i/>
          <w:iCs/>
          <w:sz w:val="24"/>
          <w:szCs w:val="24"/>
        </w:rPr>
        <w:t xml:space="preserve"> osób fizycznych)</w:t>
      </w:r>
      <w:r w:rsidR="00FF188F" w:rsidRPr="00FF188F">
        <w:rPr>
          <w:rFonts w:cs="Arial"/>
          <w:b/>
          <w:sz w:val="24"/>
          <w:szCs w:val="24"/>
        </w:rPr>
        <w:t>:</w:t>
      </w:r>
    </w:p>
    <w:p w14:paraId="191F7D50" w14:textId="6D6CDC6F" w:rsidR="0079597B" w:rsidRDefault="0079597B" w:rsidP="0083513E">
      <w:pPr>
        <w:spacing w:after="0" w:afterAutospacing="0"/>
        <w:rPr>
          <w:rFonts w:cs="Arial"/>
          <w:sz w:val="24"/>
          <w:szCs w:val="24"/>
        </w:rPr>
      </w:pPr>
      <w:r w:rsidRPr="00C47CCF">
        <w:rPr>
          <w:rFonts w:cs="Arial"/>
          <w:sz w:val="24"/>
          <w:szCs w:val="24"/>
        </w:rPr>
        <w:t>……………………………………………………………..……………………</w:t>
      </w:r>
      <w:r>
        <w:rPr>
          <w:rFonts w:cs="Arial"/>
          <w:sz w:val="24"/>
          <w:szCs w:val="24"/>
        </w:rPr>
        <w:t>………………</w:t>
      </w:r>
    </w:p>
    <w:p w14:paraId="04516D56" w14:textId="0FC3E347" w:rsidR="0083513E" w:rsidRPr="006E4AB4" w:rsidRDefault="0083513E" w:rsidP="006E4AB4">
      <w:pPr>
        <w:spacing w:before="0" w:beforeAutospacing="0" w:after="0" w:afterAutospacing="0"/>
        <w:rPr>
          <w:rFonts w:cs="Arial"/>
          <w:sz w:val="20"/>
          <w:szCs w:val="20"/>
        </w:rPr>
      </w:pPr>
      <w:r w:rsidRPr="0083513E">
        <w:rPr>
          <w:rFonts w:cs="Arial"/>
          <w:sz w:val="20"/>
          <w:szCs w:val="20"/>
        </w:rPr>
        <w:t xml:space="preserve">[Proszę </w:t>
      </w:r>
      <w:r>
        <w:rPr>
          <w:rFonts w:cs="Arial"/>
          <w:sz w:val="20"/>
          <w:szCs w:val="20"/>
        </w:rPr>
        <w:t>podać nazwę i numer właściwego rejestru lub ewidencji</w:t>
      </w:r>
      <w:r w:rsidRPr="0083513E">
        <w:rPr>
          <w:rFonts w:cs="Arial"/>
          <w:sz w:val="20"/>
          <w:szCs w:val="20"/>
        </w:rPr>
        <w:t>]</w:t>
      </w:r>
    </w:p>
    <w:p w14:paraId="681719FC" w14:textId="7375D09F" w:rsidR="0079597B" w:rsidRDefault="0083513E" w:rsidP="0083513E">
      <w:pPr>
        <w:spacing w:before="0" w:beforeAutospacing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3. </w:t>
      </w:r>
      <w:r w:rsidR="0079597B" w:rsidRPr="006C4538">
        <w:rPr>
          <w:rFonts w:cs="Arial"/>
          <w:b/>
          <w:sz w:val="24"/>
          <w:szCs w:val="24"/>
        </w:rPr>
        <w:t xml:space="preserve">Adres e-mail do korespondencji: </w:t>
      </w:r>
    </w:p>
    <w:p w14:paraId="594CD407" w14:textId="44A4651F" w:rsidR="0079597B" w:rsidRDefault="0079597B" w:rsidP="0083513E">
      <w:pPr>
        <w:spacing w:after="0" w:afterAutospacing="0"/>
        <w:rPr>
          <w:rFonts w:cs="Arial"/>
          <w:sz w:val="24"/>
          <w:szCs w:val="24"/>
        </w:rPr>
      </w:pPr>
      <w:r w:rsidRPr="00C47CCF">
        <w:rPr>
          <w:rFonts w:cs="Arial"/>
          <w:sz w:val="24"/>
          <w:szCs w:val="24"/>
        </w:rPr>
        <w:t>……………………………………………………………..……………………</w:t>
      </w:r>
      <w:r>
        <w:rPr>
          <w:rFonts w:cs="Arial"/>
          <w:sz w:val="24"/>
          <w:szCs w:val="24"/>
        </w:rPr>
        <w:t>………………</w:t>
      </w:r>
    </w:p>
    <w:p w14:paraId="031C6C84" w14:textId="36D949CC" w:rsidR="0079597B" w:rsidRDefault="0083513E" w:rsidP="0083513E">
      <w:pPr>
        <w:spacing w:before="0" w:beforeAutospacing="0" w:after="0" w:afterAutospacing="0"/>
        <w:rPr>
          <w:rFonts w:cs="Arial"/>
          <w:sz w:val="20"/>
          <w:szCs w:val="20"/>
        </w:rPr>
      </w:pPr>
      <w:r w:rsidRPr="0083513E">
        <w:rPr>
          <w:rFonts w:cs="Arial"/>
          <w:sz w:val="20"/>
          <w:szCs w:val="20"/>
        </w:rPr>
        <w:t xml:space="preserve">[Proszę </w:t>
      </w:r>
      <w:r>
        <w:rPr>
          <w:rFonts w:cs="Arial"/>
          <w:sz w:val="20"/>
          <w:szCs w:val="20"/>
        </w:rPr>
        <w:t>podać aktualny adres e-mail</w:t>
      </w:r>
      <w:r w:rsidRPr="0083513E">
        <w:rPr>
          <w:rFonts w:cs="Arial"/>
          <w:sz w:val="20"/>
          <w:szCs w:val="20"/>
        </w:rPr>
        <w:t>]</w:t>
      </w:r>
    </w:p>
    <w:p w14:paraId="59CD6E69" w14:textId="34629BDF" w:rsidR="0083513E" w:rsidRDefault="0083513E" w:rsidP="0083513E">
      <w:pPr>
        <w:spacing w:before="0" w:beforeAutospacing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4. </w:t>
      </w:r>
      <w:r w:rsidRPr="0083513E">
        <w:rPr>
          <w:rFonts w:cs="Arial"/>
          <w:b/>
          <w:sz w:val="24"/>
          <w:szCs w:val="24"/>
        </w:rPr>
        <w:t>Podpis osoby/osób uprawnionej/-</w:t>
      </w:r>
      <w:proofErr w:type="spellStart"/>
      <w:r w:rsidRPr="0083513E">
        <w:rPr>
          <w:rFonts w:cs="Arial"/>
          <w:b/>
          <w:sz w:val="24"/>
          <w:szCs w:val="24"/>
        </w:rPr>
        <w:t>ych</w:t>
      </w:r>
      <w:proofErr w:type="spellEnd"/>
      <w:r w:rsidRPr="0083513E">
        <w:rPr>
          <w:rFonts w:cs="Arial"/>
          <w:b/>
          <w:sz w:val="24"/>
          <w:szCs w:val="24"/>
        </w:rPr>
        <w:t xml:space="preserve"> do reprezentacji </w:t>
      </w:r>
      <w:r w:rsidR="0094682E">
        <w:rPr>
          <w:rFonts w:cs="Arial"/>
          <w:b/>
          <w:sz w:val="24"/>
          <w:szCs w:val="24"/>
        </w:rPr>
        <w:t xml:space="preserve">organizacji/podmiotu </w:t>
      </w:r>
      <w:r w:rsidRPr="0083513E">
        <w:rPr>
          <w:rFonts w:cs="Arial"/>
          <w:b/>
          <w:sz w:val="24"/>
          <w:szCs w:val="24"/>
        </w:rPr>
        <w:t xml:space="preserve">zgodnie ze statutem </w:t>
      </w:r>
      <w:r w:rsidRPr="00C15634">
        <w:rPr>
          <w:rFonts w:cs="Arial"/>
          <w:bCs/>
          <w:i/>
          <w:iCs/>
          <w:sz w:val="24"/>
          <w:szCs w:val="24"/>
        </w:rPr>
        <w:t>lub</w:t>
      </w:r>
      <w:r w:rsidRPr="0083513E">
        <w:rPr>
          <w:rFonts w:cs="Arial"/>
          <w:b/>
          <w:sz w:val="24"/>
          <w:szCs w:val="24"/>
        </w:rPr>
        <w:t xml:space="preserve"> podpis uczestnika konsultacji</w:t>
      </w:r>
      <w:r w:rsidRPr="006C4538">
        <w:rPr>
          <w:rFonts w:cs="Arial"/>
          <w:b/>
          <w:sz w:val="24"/>
          <w:szCs w:val="24"/>
        </w:rPr>
        <w:t xml:space="preserve">: </w:t>
      </w:r>
    </w:p>
    <w:p w14:paraId="39119101" w14:textId="77777777" w:rsidR="0083513E" w:rsidRDefault="0083513E" w:rsidP="0083513E">
      <w:pPr>
        <w:spacing w:after="0" w:afterAutospacing="0"/>
        <w:rPr>
          <w:rFonts w:cs="Arial"/>
          <w:sz w:val="24"/>
          <w:szCs w:val="24"/>
        </w:rPr>
      </w:pPr>
      <w:r w:rsidRPr="00C47CCF">
        <w:rPr>
          <w:rFonts w:cs="Arial"/>
          <w:sz w:val="24"/>
          <w:szCs w:val="24"/>
        </w:rPr>
        <w:t>……………………………………………………………..……………………</w:t>
      </w:r>
      <w:r>
        <w:rPr>
          <w:rFonts w:cs="Arial"/>
          <w:sz w:val="24"/>
          <w:szCs w:val="24"/>
        </w:rPr>
        <w:t>………………</w:t>
      </w:r>
    </w:p>
    <w:p w14:paraId="2AB4359B" w14:textId="27CE981A" w:rsidR="0079597B" w:rsidRDefault="0083513E" w:rsidP="0083513E">
      <w:pPr>
        <w:spacing w:before="0" w:beforeAutospacing="0" w:after="0" w:afterAutospacing="0"/>
        <w:rPr>
          <w:rFonts w:cs="Arial"/>
          <w:sz w:val="20"/>
          <w:szCs w:val="20"/>
        </w:rPr>
      </w:pPr>
      <w:r w:rsidRPr="0083513E">
        <w:rPr>
          <w:rFonts w:cs="Arial"/>
          <w:sz w:val="20"/>
          <w:szCs w:val="20"/>
        </w:rPr>
        <w:t>[</w:t>
      </w:r>
      <w:r>
        <w:rPr>
          <w:rFonts w:cs="Arial"/>
          <w:sz w:val="20"/>
          <w:szCs w:val="20"/>
        </w:rPr>
        <w:t xml:space="preserve">Formularz powinien zostać podpisany przez osoby uprawnione do reprezentacji </w:t>
      </w:r>
      <w:r w:rsidR="00A95E9E">
        <w:rPr>
          <w:rFonts w:cs="Arial"/>
          <w:sz w:val="20"/>
          <w:szCs w:val="20"/>
        </w:rPr>
        <w:t xml:space="preserve">organizacji/podmiotu </w:t>
      </w:r>
      <w:r>
        <w:rPr>
          <w:rFonts w:cs="Arial"/>
          <w:sz w:val="20"/>
          <w:szCs w:val="20"/>
        </w:rPr>
        <w:t>bądź – w przypadku osoby fizycznej – imieniem i nazwiskiem uczestnika konsultacji]</w:t>
      </w:r>
    </w:p>
    <w:p w14:paraId="78A1BDD1" w14:textId="77777777" w:rsidR="00A5287B" w:rsidRPr="00C47CCF" w:rsidRDefault="00A5287B" w:rsidP="00A5287B">
      <w:pPr>
        <w:spacing w:before="0" w:beforeAutospacing="0"/>
        <w:rPr>
          <w:rFonts w:cs="Arial"/>
          <w:sz w:val="24"/>
          <w:szCs w:val="24"/>
        </w:rPr>
      </w:pPr>
    </w:p>
    <w:p w14:paraId="5EC424C1" w14:textId="5EA99D19" w:rsidR="00D04179" w:rsidRDefault="00A5287B" w:rsidP="00D04179">
      <w:pPr>
        <w:spacing w:before="0" w:beforeAutospacing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5</w:t>
      </w:r>
      <w:r w:rsidR="00D04179">
        <w:rPr>
          <w:rFonts w:cs="Arial"/>
          <w:b/>
          <w:sz w:val="24"/>
          <w:szCs w:val="24"/>
        </w:rPr>
        <w:t>. </w:t>
      </w:r>
      <w:r w:rsidR="00D04179" w:rsidRPr="0083513E">
        <w:rPr>
          <w:rFonts w:cs="Arial"/>
          <w:b/>
          <w:sz w:val="24"/>
          <w:szCs w:val="24"/>
        </w:rPr>
        <w:t>P</w:t>
      </w:r>
      <w:r w:rsidR="00D04179">
        <w:rPr>
          <w:rFonts w:cs="Arial"/>
          <w:b/>
          <w:sz w:val="24"/>
          <w:szCs w:val="24"/>
        </w:rPr>
        <w:t xml:space="preserve">ieczęć organizacji </w:t>
      </w:r>
      <w:r w:rsidR="00D04179" w:rsidRPr="00D04179">
        <w:rPr>
          <w:rFonts w:cs="Arial"/>
          <w:bCs/>
          <w:i/>
          <w:iCs/>
          <w:sz w:val="24"/>
          <w:szCs w:val="24"/>
        </w:rPr>
        <w:t>(jeśli dotyczy)</w:t>
      </w:r>
      <w:r w:rsidR="00D04179" w:rsidRPr="006C4538">
        <w:rPr>
          <w:rFonts w:cs="Arial"/>
          <w:b/>
          <w:sz w:val="24"/>
          <w:szCs w:val="24"/>
        </w:rPr>
        <w:t>:</w:t>
      </w:r>
    </w:p>
    <w:p w14:paraId="25C2F89A" w14:textId="77777777" w:rsidR="00D04179" w:rsidRDefault="00D04179" w:rsidP="00D04179">
      <w:pPr>
        <w:spacing w:after="0" w:afterAutospacing="0"/>
        <w:rPr>
          <w:rFonts w:cs="Arial"/>
          <w:sz w:val="24"/>
          <w:szCs w:val="24"/>
        </w:rPr>
      </w:pPr>
      <w:r w:rsidRPr="00C47CCF">
        <w:rPr>
          <w:rFonts w:cs="Arial"/>
          <w:sz w:val="24"/>
          <w:szCs w:val="24"/>
        </w:rPr>
        <w:t>……………………………………………………………..……………………</w:t>
      </w:r>
      <w:r>
        <w:rPr>
          <w:rFonts w:cs="Arial"/>
          <w:sz w:val="24"/>
          <w:szCs w:val="24"/>
        </w:rPr>
        <w:t>………………</w:t>
      </w:r>
    </w:p>
    <w:p w14:paraId="43C7E26B" w14:textId="205C36F9" w:rsidR="00D04179" w:rsidRDefault="00D04179" w:rsidP="00D04179">
      <w:pPr>
        <w:spacing w:before="0" w:beforeAutospacing="0" w:after="0" w:afterAutospacing="0"/>
        <w:rPr>
          <w:rFonts w:cs="Arial"/>
          <w:sz w:val="20"/>
          <w:szCs w:val="20"/>
        </w:rPr>
      </w:pPr>
      <w:r w:rsidRPr="0083513E">
        <w:rPr>
          <w:rFonts w:cs="Arial"/>
          <w:sz w:val="20"/>
          <w:szCs w:val="20"/>
        </w:rPr>
        <w:t>[</w:t>
      </w:r>
      <w:r>
        <w:rPr>
          <w:rFonts w:cs="Arial"/>
          <w:sz w:val="20"/>
          <w:szCs w:val="20"/>
        </w:rPr>
        <w:t>Tutaj powinna zostać złożona pieczęć organizacji – nie dotyczy osób fizycznych]</w:t>
      </w:r>
    </w:p>
    <w:p w14:paraId="6E9F31AA" w14:textId="77777777" w:rsidR="00D04179" w:rsidRDefault="00D04179" w:rsidP="0083513E">
      <w:pPr>
        <w:spacing w:before="0" w:beforeAutospacing="0" w:after="0" w:afterAutospacing="0"/>
        <w:rPr>
          <w:rFonts w:cs="Arial"/>
          <w:sz w:val="20"/>
          <w:szCs w:val="20"/>
        </w:rPr>
      </w:pPr>
    </w:p>
    <w:p w14:paraId="1EFBA0BD" w14:textId="77777777" w:rsidR="00D04179" w:rsidRDefault="00D04179" w:rsidP="0083513E">
      <w:pPr>
        <w:spacing w:before="0" w:beforeAutospacing="0" w:after="0" w:afterAutospacing="0"/>
        <w:rPr>
          <w:rFonts w:cs="Arial"/>
          <w:sz w:val="20"/>
          <w:szCs w:val="20"/>
        </w:rPr>
      </w:pPr>
    </w:p>
    <w:p w14:paraId="747BBAB9" w14:textId="6C4144DC" w:rsidR="00D04179" w:rsidRPr="0083513E" w:rsidRDefault="00D04179" w:rsidP="0083513E">
      <w:pPr>
        <w:spacing w:before="0" w:beforeAutospacing="0" w:after="0" w:afterAutospacing="0"/>
        <w:rPr>
          <w:rFonts w:cs="Arial"/>
          <w:sz w:val="20"/>
          <w:szCs w:val="20"/>
        </w:rPr>
        <w:sectPr w:rsidR="00D04179" w:rsidRPr="0083513E" w:rsidSect="009A2421">
          <w:pgSz w:w="11906" w:h="16838"/>
          <w:pgMar w:top="1276" w:right="1417" w:bottom="1134" w:left="1417" w:header="708" w:footer="708" w:gutter="0"/>
          <w:cols w:space="708"/>
          <w:docGrid w:linePitch="360"/>
        </w:sectPr>
      </w:pPr>
    </w:p>
    <w:p w14:paraId="6E90E8AD" w14:textId="2A502490" w:rsidR="00D04179" w:rsidRDefault="00D04179" w:rsidP="0079597B">
      <w:pPr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6. Propozycje zmian lub uwagi do projektu uchwały:</w:t>
      </w:r>
    </w:p>
    <w:p w14:paraId="2FCEE679" w14:textId="1BE6567E" w:rsidR="0079597B" w:rsidRPr="00D04179" w:rsidRDefault="0079597B" w:rsidP="0079597B">
      <w:pPr>
        <w:jc w:val="both"/>
        <w:rPr>
          <w:rFonts w:cs="Arial"/>
          <w:sz w:val="24"/>
          <w:szCs w:val="24"/>
        </w:rPr>
      </w:pPr>
      <w:r w:rsidRPr="00D04179">
        <w:rPr>
          <w:rFonts w:cs="Arial"/>
          <w:sz w:val="24"/>
          <w:szCs w:val="24"/>
        </w:rPr>
        <w:t>Zgłaszam</w:t>
      </w:r>
      <w:r w:rsidR="0013412A" w:rsidRPr="00D04179">
        <w:rPr>
          <w:rFonts w:cs="Arial"/>
          <w:sz w:val="24"/>
          <w:szCs w:val="24"/>
        </w:rPr>
        <w:t>/-</w:t>
      </w:r>
      <w:r w:rsidRPr="00D04179">
        <w:rPr>
          <w:rFonts w:cs="Arial"/>
          <w:sz w:val="24"/>
          <w:szCs w:val="24"/>
        </w:rPr>
        <w:t>y następujące uwagi do projektu</w:t>
      </w:r>
      <w:r w:rsidRPr="00D04179">
        <w:rPr>
          <w:rFonts w:eastAsia="SimSun" w:cs="Arial"/>
          <w:kern w:val="1"/>
          <w:sz w:val="24"/>
          <w:szCs w:val="24"/>
          <w:lang w:eastAsia="ar-SA"/>
        </w:rPr>
        <w:t xml:space="preserve"> uchwały Sejmiku Województwa Łódzkiego </w:t>
      </w:r>
      <w:sdt>
        <w:sdtPr>
          <w:rPr>
            <w:rFonts w:eastAsia="SimSun" w:cs="Arial"/>
            <w:kern w:val="1"/>
            <w:sz w:val="24"/>
            <w:szCs w:val="24"/>
            <w:lang w:eastAsia="ar-SA"/>
          </w:rPr>
          <w:alias w:val="Przedmiot regulacji"/>
          <w:tag w:val="attr_field_przedmiot_regulacji_user"/>
          <w:id w:val="1667299432"/>
          <w:placeholder>
            <w:docPart w:val="DE04C81E665F4F568649E0F92A56707B"/>
          </w:placeholder>
        </w:sdtPr>
        <w:sdtEndPr/>
        <w:sdtContent>
          <w:sdt>
            <w:sdtPr>
              <w:rPr>
                <w:rFonts w:eastAsia="SimSun" w:cs="Arial"/>
                <w:kern w:val="1"/>
                <w:sz w:val="24"/>
                <w:szCs w:val="24"/>
                <w:lang w:eastAsia="ar-SA"/>
              </w:rPr>
              <w:alias w:val="Przedmiot regulacji"/>
              <w:tag w:val="attr_field_przedmiot_regulacji_user"/>
              <w:id w:val="-2105285854"/>
              <w:placeholder>
                <w:docPart w:val="065B4982EB214E0BB1B42ABC029E0107"/>
              </w:placeholder>
            </w:sdtPr>
            <w:sdtEndPr/>
            <w:sdtContent>
              <w:r w:rsidRPr="00D04179">
                <w:rPr>
                  <w:rFonts w:eastAsia="SimSun" w:cs="Arial"/>
                  <w:kern w:val="1"/>
                  <w:sz w:val="24"/>
                  <w:szCs w:val="24"/>
                  <w:lang w:eastAsia="ar-SA"/>
                </w:rPr>
                <w:t>w sprawie budżetu obywatelskiego</w:t>
              </w:r>
              <w:r w:rsidR="00CC1E19" w:rsidRPr="00D04179">
                <w:rPr>
                  <w:rFonts w:eastAsia="SimSun" w:cs="Arial"/>
                  <w:kern w:val="1"/>
                  <w:sz w:val="24"/>
                  <w:szCs w:val="24"/>
                  <w:lang w:eastAsia="ar-SA"/>
                </w:rPr>
                <w:t xml:space="preserve"> Województwa Łódzkiego</w:t>
              </w:r>
            </w:sdtContent>
          </w:sdt>
        </w:sdtContent>
      </w:sdt>
      <w:r w:rsidRPr="00D04179">
        <w:rPr>
          <w:rFonts w:cs="Arial"/>
          <w:sz w:val="24"/>
          <w:szCs w:val="24"/>
        </w:rPr>
        <w:t>:</w:t>
      </w:r>
    </w:p>
    <w:p w14:paraId="2F6C7F88" w14:textId="738240AA" w:rsidR="0079597B" w:rsidRPr="009B25A0" w:rsidRDefault="00BC79C7" w:rsidP="009B25A0">
      <w:pPr>
        <w:spacing w:after="0" w:afterAutospacing="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Tabela 1. Wykaz propozycji zmian lub uwag do konkretnych zapisów projektu uchwały</w:t>
      </w:r>
      <w:r w:rsidR="00B57E57">
        <w:rPr>
          <w:rStyle w:val="Odwoanieprzypisudolnego"/>
          <w:rFonts w:cs="Arial"/>
          <w:b/>
          <w:bCs/>
          <w:sz w:val="24"/>
          <w:szCs w:val="24"/>
        </w:rPr>
        <w:footnoteReference w:id="1"/>
      </w: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  <w:tblCaption w:val="Wykaz propozycji zmian lub uwag do konkretnych zapisów projektu uchwały Sejmiku Województwa Łódzkieg w sprawie budżetu obywatelskiego"/>
        <w:tblDescription w:val="W tabeli należy uwzględnić aktualny zapis w projekcie uchwały, do którego zgłszane są uwagi, treść proponowanego zapisu oraz uzasadnienie."/>
      </w:tblPr>
      <w:tblGrid>
        <w:gridCol w:w="579"/>
        <w:gridCol w:w="4008"/>
        <w:gridCol w:w="4758"/>
        <w:gridCol w:w="4649"/>
      </w:tblGrid>
      <w:tr w:rsidR="0079597B" w:rsidRPr="0013412A" w14:paraId="2FFA68A1" w14:textId="77777777" w:rsidTr="00C237EB">
        <w:trPr>
          <w:tblHeader/>
          <w:jc w:val="center"/>
        </w:trPr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70655A7F" w14:textId="77777777" w:rsidR="0079597B" w:rsidRPr="0013412A" w:rsidRDefault="0079597B" w:rsidP="00CC1E19">
            <w:pPr>
              <w:pStyle w:val="Tekstpodstawowywcity"/>
              <w:overflowPunct/>
              <w:autoSpaceDE/>
              <w:autoSpaceDN/>
              <w:adjustRightInd/>
              <w:spacing w:before="240" w:line="276" w:lineRule="auto"/>
              <w:ind w:left="0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13412A">
              <w:rPr>
                <w:rFonts w:ascii="Arial" w:hAnsi="Arial" w:cs="Arial"/>
                <w:b/>
                <w:szCs w:val="24"/>
                <w:lang w:val="pl-PL"/>
              </w:rPr>
              <w:t>Lp.</w:t>
            </w:r>
          </w:p>
        </w:tc>
        <w:tc>
          <w:tcPr>
            <w:tcW w:w="1432" w:type="pct"/>
            <w:shd w:val="clear" w:color="auto" w:fill="D9D9D9" w:themeFill="background1" w:themeFillShade="D9"/>
            <w:vAlign w:val="center"/>
          </w:tcPr>
          <w:p w14:paraId="7B4DAF06" w14:textId="286E6071" w:rsidR="0079597B" w:rsidRPr="0013412A" w:rsidRDefault="0013412A" w:rsidP="00CC1E19">
            <w:pPr>
              <w:pStyle w:val="Tekstpodstawowywcity"/>
              <w:overflowPunct/>
              <w:autoSpaceDE/>
              <w:autoSpaceDN/>
              <w:adjustRightInd/>
              <w:spacing w:before="240" w:line="276" w:lineRule="auto"/>
              <w:ind w:left="0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13412A">
              <w:rPr>
                <w:rFonts w:ascii="Arial" w:hAnsi="Arial" w:cs="Arial"/>
                <w:b/>
                <w:szCs w:val="24"/>
                <w:lang w:val="pl-PL"/>
              </w:rPr>
              <w:t>Aktualny z</w:t>
            </w:r>
            <w:r w:rsidR="0079597B" w:rsidRPr="0013412A">
              <w:rPr>
                <w:rFonts w:ascii="Arial" w:hAnsi="Arial" w:cs="Arial"/>
                <w:b/>
                <w:szCs w:val="24"/>
                <w:lang w:val="pl-PL"/>
              </w:rPr>
              <w:t xml:space="preserve">apis w projekcie </w:t>
            </w:r>
            <w:r w:rsidR="00B57E57">
              <w:rPr>
                <w:rFonts w:ascii="Arial" w:hAnsi="Arial" w:cs="Arial"/>
                <w:b/>
                <w:szCs w:val="24"/>
                <w:lang w:val="pl-PL"/>
              </w:rPr>
              <w:t xml:space="preserve">uchwały, </w:t>
            </w:r>
            <w:r w:rsidR="0079597B" w:rsidRPr="0013412A">
              <w:rPr>
                <w:rFonts w:ascii="Arial" w:hAnsi="Arial" w:cs="Arial"/>
                <w:b/>
                <w:szCs w:val="24"/>
                <w:lang w:val="pl-PL"/>
              </w:rPr>
              <w:t>do którego zgłaszane są uwagi wraz z nazwą ustępu, punktu</w:t>
            </w:r>
          </w:p>
        </w:tc>
        <w:tc>
          <w:tcPr>
            <w:tcW w:w="1700" w:type="pct"/>
            <w:shd w:val="clear" w:color="auto" w:fill="D9D9D9" w:themeFill="background1" w:themeFillShade="D9"/>
            <w:vAlign w:val="center"/>
          </w:tcPr>
          <w:p w14:paraId="6E4060CE" w14:textId="09816776" w:rsidR="0079597B" w:rsidRPr="0013412A" w:rsidRDefault="0013412A" w:rsidP="00CC1E19">
            <w:pPr>
              <w:pStyle w:val="Tekstpodstawowywcity"/>
              <w:overflowPunct/>
              <w:autoSpaceDE/>
              <w:autoSpaceDN/>
              <w:adjustRightInd/>
              <w:spacing w:before="240" w:line="276" w:lineRule="auto"/>
              <w:ind w:left="0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13412A">
              <w:rPr>
                <w:rFonts w:ascii="Arial" w:hAnsi="Arial" w:cs="Arial"/>
                <w:b/>
                <w:szCs w:val="24"/>
                <w:lang w:val="pl-PL"/>
              </w:rPr>
              <w:t>Treść proponowanej</w:t>
            </w:r>
            <w:r w:rsidR="0079597B" w:rsidRPr="0013412A">
              <w:rPr>
                <w:rFonts w:ascii="Arial" w:hAnsi="Arial" w:cs="Arial"/>
                <w:b/>
                <w:szCs w:val="24"/>
                <w:lang w:val="pl-PL"/>
              </w:rPr>
              <w:t xml:space="preserve"> zmian</w:t>
            </w:r>
            <w:r w:rsidRPr="0013412A">
              <w:rPr>
                <w:rFonts w:ascii="Arial" w:hAnsi="Arial" w:cs="Arial"/>
                <w:b/>
                <w:szCs w:val="24"/>
                <w:lang w:val="pl-PL"/>
              </w:rPr>
              <w:t>y</w:t>
            </w:r>
            <w:r w:rsidR="0079597B" w:rsidRPr="0013412A">
              <w:rPr>
                <w:rFonts w:ascii="Arial" w:hAnsi="Arial" w:cs="Arial"/>
                <w:b/>
                <w:szCs w:val="24"/>
                <w:lang w:val="pl-PL"/>
              </w:rPr>
              <w:t xml:space="preserve"> (konkretna propozycja nowego brzmienia paragrafu, ustępu, punktu)</w:t>
            </w:r>
          </w:p>
        </w:tc>
        <w:tc>
          <w:tcPr>
            <w:tcW w:w="1661" w:type="pct"/>
            <w:shd w:val="clear" w:color="auto" w:fill="D9D9D9" w:themeFill="background1" w:themeFillShade="D9"/>
            <w:vAlign w:val="center"/>
          </w:tcPr>
          <w:p w14:paraId="36CEA0C5" w14:textId="77777777" w:rsidR="0079597B" w:rsidRPr="0013412A" w:rsidRDefault="0079597B" w:rsidP="00CC1E19">
            <w:pPr>
              <w:pStyle w:val="Tekstpodstawowywcity"/>
              <w:overflowPunct/>
              <w:autoSpaceDE/>
              <w:autoSpaceDN/>
              <w:adjustRightInd/>
              <w:spacing w:before="240" w:line="276" w:lineRule="auto"/>
              <w:ind w:left="0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13412A">
              <w:rPr>
                <w:rFonts w:ascii="Arial" w:hAnsi="Arial" w:cs="Arial"/>
                <w:b/>
                <w:szCs w:val="24"/>
                <w:lang w:val="pl-PL"/>
              </w:rPr>
              <w:t>Uzasadnienie</w:t>
            </w:r>
          </w:p>
        </w:tc>
      </w:tr>
      <w:tr w:rsidR="0079597B" w:rsidRPr="0013412A" w14:paraId="4514D4CE" w14:textId="77777777" w:rsidTr="00C237EB">
        <w:trPr>
          <w:jc w:val="center"/>
        </w:trPr>
        <w:tc>
          <w:tcPr>
            <w:tcW w:w="207" w:type="pct"/>
            <w:shd w:val="clear" w:color="auto" w:fill="auto"/>
            <w:vAlign w:val="center"/>
          </w:tcPr>
          <w:p w14:paraId="348CB1C5" w14:textId="77777777" w:rsidR="0079597B" w:rsidRPr="0013412A" w:rsidRDefault="0079597B" w:rsidP="007959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2" w:type="pct"/>
            <w:shd w:val="clear" w:color="auto" w:fill="auto"/>
          </w:tcPr>
          <w:p w14:paraId="148C9EC5" w14:textId="0E24BB03" w:rsidR="0079597B" w:rsidRPr="0013412A" w:rsidRDefault="00B57E57" w:rsidP="00B57E57">
            <w:pPr>
              <w:pStyle w:val="Tekstpodstawowywcity"/>
              <w:overflowPunct/>
              <w:autoSpaceDE/>
              <w:autoSpaceDN/>
              <w:adjustRightInd/>
              <w:spacing w:before="240" w:after="200" w:line="360" w:lineRule="auto"/>
              <w:ind w:left="0"/>
              <w:textAlignment w:val="auto"/>
              <w:rPr>
                <w:rFonts w:ascii="Arial" w:hAnsi="Arial" w:cs="Arial"/>
                <w:szCs w:val="24"/>
                <w:lang w:val="pl-PL"/>
              </w:rPr>
            </w:pPr>
            <w:r w:rsidRPr="00B57E57">
              <w:rPr>
                <w:rFonts w:ascii="Arial" w:hAnsi="Arial" w:cs="Arial"/>
                <w:sz w:val="20"/>
                <w:lang w:val="pl-PL"/>
              </w:rPr>
              <w:t>[Należy podać nazwę rozdziału, numer paragrafu, ustępu, punktu]</w:t>
            </w:r>
          </w:p>
        </w:tc>
        <w:tc>
          <w:tcPr>
            <w:tcW w:w="1700" w:type="pct"/>
            <w:shd w:val="clear" w:color="auto" w:fill="auto"/>
          </w:tcPr>
          <w:p w14:paraId="71B3BAFD" w14:textId="71555C06" w:rsidR="0079597B" w:rsidRPr="0013412A" w:rsidRDefault="00B57E57" w:rsidP="00B57E57">
            <w:pPr>
              <w:pStyle w:val="Tekstpodstawowywcity"/>
              <w:overflowPunct/>
              <w:autoSpaceDE/>
              <w:autoSpaceDN/>
              <w:adjustRightInd/>
              <w:spacing w:before="240" w:after="200" w:line="360" w:lineRule="auto"/>
              <w:ind w:left="0"/>
              <w:textAlignment w:val="auto"/>
              <w:rPr>
                <w:rFonts w:ascii="Arial" w:hAnsi="Arial" w:cs="Arial"/>
                <w:szCs w:val="24"/>
                <w:lang w:val="pl-PL"/>
              </w:rPr>
            </w:pPr>
            <w:r w:rsidRPr="00B57E57">
              <w:rPr>
                <w:rFonts w:ascii="Arial" w:hAnsi="Arial" w:cs="Arial"/>
                <w:sz w:val="20"/>
                <w:lang w:val="pl-PL"/>
              </w:rPr>
              <w:t>[Należy wpisać treść nowego brzmienia danej części projektu uchwały]</w:t>
            </w:r>
          </w:p>
        </w:tc>
        <w:tc>
          <w:tcPr>
            <w:tcW w:w="1661" w:type="pct"/>
            <w:shd w:val="clear" w:color="auto" w:fill="auto"/>
          </w:tcPr>
          <w:p w14:paraId="17196A6F" w14:textId="2B736FEA" w:rsidR="0079597B" w:rsidRPr="0013412A" w:rsidRDefault="00B57E57" w:rsidP="00B57E57">
            <w:pPr>
              <w:pStyle w:val="Tekstpodstawowywcity"/>
              <w:overflowPunct/>
              <w:autoSpaceDE/>
              <w:autoSpaceDN/>
              <w:adjustRightInd/>
              <w:spacing w:before="240" w:after="200" w:line="360" w:lineRule="auto"/>
              <w:ind w:left="0"/>
              <w:textAlignment w:val="auto"/>
              <w:rPr>
                <w:rFonts w:ascii="Arial" w:hAnsi="Arial" w:cs="Arial"/>
                <w:szCs w:val="24"/>
                <w:lang w:val="pl-PL"/>
              </w:rPr>
            </w:pPr>
            <w:r w:rsidRPr="00B57E57">
              <w:rPr>
                <w:rFonts w:ascii="Arial" w:hAnsi="Arial" w:cs="Arial"/>
                <w:sz w:val="20"/>
                <w:lang w:val="pl-PL"/>
              </w:rPr>
              <w:t>[Należy uzasadnić propozycję wprowadzenia zmiany]</w:t>
            </w:r>
          </w:p>
        </w:tc>
      </w:tr>
      <w:tr w:rsidR="00B57E57" w:rsidRPr="0013412A" w14:paraId="0A7DD59C" w14:textId="77777777" w:rsidTr="00C237EB">
        <w:trPr>
          <w:jc w:val="center"/>
        </w:trPr>
        <w:tc>
          <w:tcPr>
            <w:tcW w:w="207" w:type="pct"/>
            <w:shd w:val="clear" w:color="auto" w:fill="auto"/>
            <w:vAlign w:val="center"/>
          </w:tcPr>
          <w:p w14:paraId="4B34AA51" w14:textId="77777777" w:rsidR="00B57E57" w:rsidRPr="0013412A" w:rsidRDefault="00B57E57" w:rsidP="00B57E5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2" w:type="pct"/>
            <w:shd w:val="clear" w:color="auto" w:fill="auto"/>
          </w:tcPr>
          <w:p w14:paraId="3E76CA34" w14:textId="3639862D" w:rsidR="00B57E57" w:rsidRPr="0013412A" w:rsidRDefault="00B57E57" w:rsidP="00B57E57">
            <w:pPr>
              <w:pStyle w:val="Tekstpodstawowywcity"/>
              <w:overflowPunct/>
              <w:autoSpaceDE/>
              <w:autoSpaceDN/>
              <w:adjustRightInd/>
              <w:spacing w:before="240" w:after="200" w:line="360" w:lineRule="auto"/>
              <w:ind w:left="0"/>
              <w:textAlignment w:val="auto"/>
              <w:rPr>
                <w:rFonts w:ascii="Arial" w:hAnsi="Arial" w:cs="Arial"/>
                <w:szCs w:val="24"/>
                <w:lang w:val="pl-PL"/>
              </w:rPr>
            </w:pPr>
            <w:r w:rsidRPr="00B57E57">
              <w:rPr>
                <w:rFonts w:ascii="Arial" w:hAnsi="Arial" w:cs="Arial"/>
                <w:sz w:val="20"/>
                <w:lang w:val="pl-PL"/>
              </w:rPr>
              <w:t>[Należy podać nazwę rozdziału, numer paragrafu, ustępu, punktu]</w:t>
            </w:r>
          </w:p>
        </w:tc>
        <w:tc>
          <w:tcPr>
            <w:tcW w:w="1700" w:type="pct"/>
            <w:shd w:val="clear" w:color="auto" w:fill="auto"/>
          </w:tcPr>
          <w:p w14:paraId="6E38127E" w14:textId="57DD3314" w:rsidR="00B57E57" w:rsidRPr="0013412A" w:rsidRDefault="00B57E57" w:rsidP="00B57E57">
            <w:pPr>
              <w:pStyle w:val="Tekstpodstawowywcity"/>
              <w:overflowPunct/>
              <w:autoSpaceDE/>
              <w:autoSpaceDN/>
              <w:adjustRightInd/>
              <w:spacing w:before="240" w:after="200" w:line="360" w:lineRule="auto"/>
              <w:ind w:left="0"/>
              <w:textAlignment w:val="auto"/>
              <w:rPr>
                <w:rFonts w:ascii="Arial" w:hAnsi="Arial" w:cs="Arial"/>
                <w:szCs w:val="24"/>
                <w:lang w:val="pl-PL"/>
              </w:rPr>
            </w:pPr>
            <w:r w:rsidRPr="00B57E57">
              <w:rPr>
                <w:rFonts w:ascii="Arial" w:hAnsi="Arial" w:cs="Arial"/>
                <w:sz w:val="20"/>
                <w:lang w:val="pl-PL"/>
              </w:rPr>
              <w:t>[Należy wpisać treść nowego brzmienia danej części projektu uchwały]</w:t>
            </w:r>
          </w:p>
        </w:tc>
        <w:tc>
          <w:tcPr>
            <w:tcW w:w="1661" w:type="pct"/>
            <w:shd w:val="clear" w:color="auto" w:fill="auto"/>
          </w:tcPr>
          <w:p w14:paraId="782A514C" w14:textId="5BFD7216" w:rsidR="00B57E57" w:rsidRPr="0013412A" w:rsidRDefault="00B57E57" w:rsidP="00B57E57">
            <w:pPr>
              <w:pStyle w:val="Tekstpodstawowywcity"/>
              <w:overflowPunct/>
              <w:autoSpaceDE/>
              <w:autoSpaceDN/>
              <w:adjustRightInd/>
              <w:spacing w:before="240" w:after="200" w:line="360" w:lineRule="auto"/>
              <w:ind w:left="0"/>
              <w:textAlignment w:val="auto"/>
              <w:rPr>
                <w:rFonts w:ascii="Arial" w:hAnsi="Arial" w:cs="Arial"/>
                <w:szCs w:val="24"/>
                <w:lang w:val="pl-PL"/>
              </w:rPr>
            </w:pPr>
            <w:r w:rsidRPr="00B57E57">
              <w:rPr>
                <w:rFonts w:ascii="Arial" w:hAnsi="Arial" w:cs="Arial"/>
                <w:sz w:val="20"/>
                <w:lang w:val="pl-PL"/>
              </w:rPr>
              <w:t>[Należy uzasadnić propozycję wprowadzenia zmiany]</w:t>
            </w:r>
          </w:p>
        </w:tc>
      </w:tr>
    </w:tbl>
    <w:p w14:paraId="64515DAF" w14:textId="77777777" w:rsidR="00E076AD" w:rsidRDefault="006E4AB4" w:rsidP="009B25A0">
      <w:pPr>
        <w:pStyle w:val="Tekstpodstawowywcity"/>
        <w:overflowPunct/>
        <w:autoSpaceDE/>
        <w:autoSpaceDN/>
        <w:adjustRightInd/>
        <w:spacing w:line="360" w:lineRule="auto"/>
        <w:ind w:left="0"/>
        <w:jc w:val="both"/>
        <w:textAlignment w:val="auto"/>
        <w:rPr>
          <w:rFonts w:ascii="Arial" w:hAnsi="Arial" w:cs="Arial"/>
          <w:bCs/>
          <w:szCs w:val="24"/>
          <w:lang w:val="pl-PL"/>
        </w:rPr>
      </w:pPr>
      <w:r w:rsidRPr="00C237EB">
        <w:rPr>
          <w:rFonts w:ascii="Arial" w:hAnsi="Arial" w:cs="Arial"/>
          <w:bCs/>
          <w:szCs w:val="24"/>
          <w:lang w:val="pl-PL"/>
        </w:rPr>
        <w:t>W przypadku zgłaszania większej ilości uwag należy dodać kolejne wiersze w ww. tabeli.</w:t>
      </w:r>
      <w:r w:rsidR="00E076AD">
        <w:rPr>
          <w:rFonts w:ascii="Arial" w:hAnsi="Arial" w:cs="Arial"/>
          <w:bCs/>
          <w:szCs w:val="24"/>
          <w:lang w:val="pl-PL"/>
        </w:rPr>
        <w:t xml:space="preserve"> </w:t>
      </w:r>
    </w:p>
    <w:p w14:paraId="0479D1DD" w14:textId="1A9BC13F" w:rsidR="009B25A0" w:rsidRPr="006C4538" w:rsidRDefault="009B25A0" w:rsidP="009B25A0">
      <w:pPr>
        <w:pStyle w:val="Tekstpodstawowywcity"/>
        <w:overflowPunct/>
        <w:autoSpaceDE/>
        <w:autoSpaceDN/>
        <w:adjustRightInd/>
        <w:spacing w:line="360" w:lineRule="auto"/>
        <w:ind w:left="0"/>
        <w:jc w:val="both"/>
        <w:textAlignment w:val="auto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lastRenderedPageBreak/>
        <w:t>Tabela 2. Wykaz propozycji i uwag o charakterze ogólnym do projektu uchwały</w:t>
      </w:r>
      <w:r w:rsidR="00B57E57">
        <w:rPr>
          <w:rStyle w:val="Odwoanieprzypisudolnego"/>
          <w:rFonts w:ascii="Arial" w:hAnsi="Arial" w:cs="Arial"/>
          <w:b/>
          <w:szCs w:val="24"/>
          <w:lang w:val="pl-PL"/>
        </w:rPr>
        <w:footnoteReference w:id="2"/>
      </w:r>
    </w:p>
    <w:tbl>
      <w:tblPr>
        <w:tblStyle w:val="Tabela-Siatka"/>
        <w:tblW w:w="5003" w:type="pct"/>
        <w:jc w:val="center"/>
        <w:tblLook w:val="01E0" w:firstRow="1" w:lastRow="1" w:firstColumn="1" w:lastColumn="1" w:noHBand="0" w:noVBand="0"/>
        <w:tblCaption w:val="Wykaz propozycji i uwag o charakterze ogólnym do projektu uchwały Sejmiku Województwa Łódzkiego w sprawie budżetu obywatelskiego"/>
        <w:tblDescription w:val="W tabeli należy uwzględnić propozycje i uwagi ocharakterze ogólnym, propozycje wprowadzenia nowych zapisów oraz uzasadnienie."/>
      </w:tblPr>
      <w:tblGrid>
        <w:gridCol w:w="843"/>
        <w:gridCol w:w="8592"/>
        <w:gridCol w:w="4567"/>
      </w:tblGrid>
      <w:tr w:rsidR="0079597B" w:rsidRPr="0013412A" w14:paraId="664694CE" w14:textId="77777777" w:rsidTr="0013412A">
        <w:trPr>
          <w:tblHeader/>
          <w:jc w:val="center"/>
        </w:trPr>
        <w:tc>
          <w:tcPr>
            <w:tcW w:w="301" w:type="pct"/>
            <w:shd w:val="clear" w:color="auto" w:fill="D9D9D9" w:themeFill="background1" w:themeFillShade="D9"/>
            <w:vAlign w:val="center"/>
          </w:tcPr>
          <w:p w14:paraId="2F3AD5C9" w14:textId="77777777" w:rsidR="0079597B" w:rsidRPr="0013412A" w:rsidRDefault="0079597B" w:rsidP="00CC1E19">
            <w:pPr>
              <w:pStyle w:val="Tekstpodstawowywcity"/>
              <w:overflowPunct/>
              <w:autoSpaceDE/>
              <w:autoSpaceDN/>
              <w:adjustRightInd/>
              <w:spacing w:before="240" w:line="276" w:lineRule="auto"/>
              <w:ind w:left="0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13412A">
              <w:rPr>
                <w:rFonts w:ascii="Arial" w:hAnsi="Arial" w:cs="Arial"/>
                <w:b/>
                <w:szCs w:val="24"/>
                <w:lang w:val="pl-PL"/>
              </w:rPr>
              <w:t>Lp.</w:t>
            </w:r>
          </w:p>
        </w:tc>
        <w:tc>
          <w:tcPr>
            <w:tcW w:w="3068" w:type="pct"/>
            <w:shd w:val="clear" w:color="auto" w:fill="D9D9D9" w:themeFill="background1" w:themeFillShade="D9"/>
            <w:vAlign w:val="center"/>
          </w:tcPr>
          <w:p w14:paraId="7F283FC8" w14:textId="77777777" w:rsidR="0079597B" w:rsidRPr="0013412A" w:rsidRDefault="0079597B" w:rsidP="00CC1E19">
            <w:pPr>
              <w:pStyle w:val="Tekstpodstawowywcity"/>
              <w:overflowPunct/>
              <w:autoSpaceDE/>
              <w:autoSpaceDN/>
              <w:adjustRightInd/>
              <w:spacing w:before="240" w:line="276" w:lineRule="auto"/>
              <w:ind w:left="0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13412A">
              <w:rPr>
                <w:rFonts w:ascii="Arial" w:hAnsi="Arial" w:cs="Arial"/>
                <w:b/>
                <w:szCs w:val="24"/>
                <w:lang w:val="pl-PL"/>
              </w:rPr>
              <w:t>Propozycje i uwagi o charakterze ogólnym, propozycje wprowadzenia nowych zapisów</w:t>
            </w:r>
          </w:p>
        </w:tc>
        <w:tc>
          <w:tcPr>
            <w:tcW w:w="1631" w:type="pct"/>
            <w:shd w:val="clear" w:color="auto" w:fill="D9D9D9" w:themeFill="background1" w:themeFillShade="D9"/>
            <w:vAlign w:val="center"/>
          </w:tcPr>
          <w:p w14:paraId="4623CB99" w14:textId="77777777" w:rsidR="0079597B" w:rsidRPr="0013412A" w:rsidRDefault="0079597B" w:rsidP="00CC1E19">
            <w:pPr>
              <w:pStyle w:val="Tekstpodstawowywcity"/>
              <w:overflowPunct/>
              <w:autoSpaceDE/>
              <w:autoSpaceDN/>
              <w:adjustRightInd/>
              <w:spacing w:before="240" w:line="276" w:lineRule="auto"/>
              <w:ind w:left="0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13412A">
              <w:rPr>
                <w:rFonts w:ascii="Arial" w:hAnsi="Arial" w:cs="Arial"/>
                <w:b/>
                <w:szCs w:val="24"/>
                <w:lang w:val="pl-PL"/>
              </w:rPr>
              <w:t>Uzasadnienie</w:t>
            </w:r>
          </w:p>
        </w:tc>
      </w:tr>
      <w:tr w:rsidR="0079597B" w:rsidRPr="0013412A" w14:paraId="1C1F07B8" w14:textId="77777777" w:rsidTr="00F23318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3CC79613" w14:textId="77777777" w:rsidR="0079597B" w:rsidRPr="0013412A" w:rsidRDefault="0079597B" w:rsidP="0013412A">
            <w:pPr>
              <w:pStyle w:val="Akapitzlist"/>
              <w:numPr>
                <w:ilvl w:val="0"/>
                <w:numId w:val="5"/>
              </w:numPr>
              <w:tabs>
                <w:tab w:val="left" w:pos="22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4FD53EAD" w14:textId="19D19862" w:rsidR="0079597B" w:rsidRPr="00B57E57" w:rsidRDefault="00B57E57" w:rsidP="00F23318">
            <w:pPr>
              <w:pStyle w:val="Tekstpodstawowywcity"/>
              <w:overflowPunct/>
              <w:autoSpaceDE/>
              <w:autoSpaceDN/>
              <w:adjustRightInd/>
              <w:spacing w:before="240" w:after="200" w:line="360" w:lineRule="auto"/>
              <w:ind w:left="0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B57E57">
              <w:rPr>
                <w:rFonts w:ascii="Arial" w:hAnsi="Arial" w:cs="Arial"/>
                <w:sz w:val="20"/>
                <w:lang w:val="pl-PL"/>
              </w:rPr>
              <w:t>[Należy wpisać treść proponowanej zmiany o charakterze ogólnym]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42D262A4" w14:textId="6FDA1B66" w:rsidR="0079597B" w:rsidRPr="00B57E57" w:rsidRDefault="00B57E57" w:rsidP="00F23318">
            <w:pPr>
              <w:pStyle w:val="Tekstpodstawowywcity"/>
              <w:overflowPunct/>
              <w:autoSpaceDE/>
              <w:autoSpaceDN/>
              <w:adjustRightInd/>
              <w:spacing w:before="240" w:after="200" w:line="360" w:lineRule="auto"/>
              <w:ind w:left="0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B57E57">
              <w:rPr>
                <w:rFonts w:ascii="Arial" w:hAnsi="Arial" w:cs="Arial"/>
                <w:sz w:val="20"/>
                <w:lang w:val="pl-PL"/>
              </w:rPr>
              <w:t>[Należy dokonać stosowanego uzasadnienia propozycji zmiany]</w:t>
            </w:r>
          </w:p>
        </w:tc>
      </w:tr>
      <w:tr w:rsidR="00B57E57" w:rsidRPr="0013412A" w14:paraId="570BA766" w14:textId="77777777" w:rsidTr="00F23318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6D77E506" w14:textId="77777777" w:rsidR="00B57E57" w:rsidRPr="0013412A" w:rsidRDefault="00B57E57" w:rsidP="00B57E5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2" w:hanging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2B9A0673" w14:textId="73B85843" w:rsidR="00B57E57" w:rsidRPr="0013412A" w:rsidRDefault="00B57E57" w:rsidP="00F23318">
            <w:pPr>
              <w:pStyle w:val="Tekstpodstawowywcity"/>
              <w:overflowPunct/>
              <w:autoSpaceDE/>
              <w:autoSpaceDN/>
              <w:adjustRightInd/>
              <w:spacing w:before="240" w:after="200"/>
              <w:ind w:left="0"/>
              <w:textAlignment w:val="auto"/>
              <w:rPr>
                <w:rFonts w:ascii="Arial" w:hAnsi="Arial" w:cs="Arial"/>
                <w:szCs w:val="24"/>
                <w:lang w:val="pl-PL"/>
              </w:rPr>
            </w:pPr>
            <w:r w:rsidRPr="00B57E57">
              <w:rPr>
                <w:rFonts w:ascii="Arial" w:hAnsi="Arial" w:cs="Arial"/>
                <w:sz w:val="20"/>
                <w:lang w:val="pl-PL"/>
              </w:rPr>
              <w:t>[Należy wpisać treść proponowanej zmiany o charakterze ogólnym]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4EF63993" w14:textId="021EEB18" w:rsidR="00B57E57" w:rsidRPr="0013412A" w:rsidRDefault="00B57E57" w:rsidP="00F23318">
            <w:pPr>
              <w:pStyle w:val="Tekstpodstawowywcity"/>
              <w:overflowPunct/>
              <w:autoSpaceDE/>
              <w:autoSpaceDN/>
              <w:adjustRightInd/>
              <w:spacing w:before="240" w:after="200" w:line="360" w:lineRule="auto"/>
              <w:ind w:left="0"/>
              <w:textAlignment w:val="auto"/>
              <w:rPr>
                <w:rFonts w:ascii="Arial" w:hAnsi="Arial" w:cs="Arial"/>
                <w:szCs w:val="24"/>
                <w:lang w:val="pl-PL"/>
              </w:rPr>
            </w:pPr>
            <w:r w:rsidRPr="00B57E57">
              <w:rPr>
                <w:rFonts w:ascii="Arial" w:hAnsi="Arial" w:cs="Arial"/>
                <w:sz w:val="20"/>
                <w:lang w:val="pl-PL"/>
              </w:rPr>
              <w:t>[Należy dokonać stosowanego uzasadnienia propozycji zmiany]</w:t>
            </w:r>
          </w:p>
        </w:tc>
      </w:tr>
      <w:tr w:rsidR="00B57E57" w:rsidRPr="0013412A" w14:paraId="7EE3508E" w14:textId="77777777" w:rsidTr="00F23318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7521DC94" w14:textId="77777777" w:rsidR="00B57E57" w:rsidRPr="0013412A" w:rsidRDefault="00B57E57" w:rsidP="00B57E5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2F180284" w14:textId="772DA8CB" w:rsidR="00B57E57" w:rsidRPr="0013412A" w:rsidRDefault="00B57E57" w:rsidP="00F23318">
            <w:pPr>
              <w:pStyle w:val="Tekstpodstawowywcity"/>
              <w:overflowPunct/>
              <w:autoSpaceDE/>
              <w:autoSpaceDN/>
              <w:adjustRightInd/>
              <w:spacing w:before="240" w:after="200"/>
              <w:ind w:left="0"/>
              <w:textAlignment w:val="auto"/>
              <w:rPr>
                <w:rFonts w:ascii="Arial" w:hAnsi="Arial" w:cs="Arial"/>
                <w:szCs w:val="24"/>
                <w:lang w:val="pl-PL"/>
              </w:rPr>
            </w:pPr>
            <w:r w:rsidRPr="00B57E57">
              <w:rPr>
                <w:rFonts w:ascii="Arial" w:hAnsi="Arial" w:cs="Arial"/>
                <w:sz w:val="20"/>
                <w:lang w:val="pl-PL"/>
              </w:rPr>
              <w:t>[Należy wpisać treść proponowanej zmiany o charakterze ogólnym]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47255965" w14:textId="2DB172FA" w:rsidR="00B57E57" w:rsidRPr="0013412A" w:rsidRDefault="00B57E57" w:rsidP="00F23318">
            <w:pPr>
              <w:pStyle w:val="Tekstpodstawowywcity"/>
              <w:overflowPunct/>
              <w:autoSpaceDE/>
              <w:autoSpaceDN/>
              <w:adjustRightInd/>
              <w:spacing w:before="240" w:after="200" w:line="360" w:lineRule="auto"/>
              <w:ind w:left="0"/>
              <w:textAlignment w:val="auto"/>
              <w:rPr>
                <w:rFonts w:ascii="Arial" w:hAnsi="Arial" w:cs="Arial"/>
                <w:szCs w:val="24"/>
                <w:lang w:val="pl-PL"/>
              </w:rPr>
            </w:pPr>
            <w:r w:rsidRPr="00B57E57">
              <w:rPr>
                <w:rFonts w:ascii="Arial" w:hAnsi="Arial" w:cs="Arial"/>
                <w:sz w:val="20"/>
                <w:lang w:val="pl-PL"/>
              </w:rPr>
              <w:t>[Należy dokonać stosowanego uzasadnienia propozycji zmiany]</w:t>
            </w:r>
          </w:p>
        </w:tc>
      </w:tr>
      <w:tr w:rsidR="00B57E57" w:rsidRPr="0013412A" w14:paraId="4D206C68" w14:textId="77777777" w:rsidTr="00F23318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7C7FA438" w14:textId="77777777" w:rsidR="00B57E57" w:rsidRPr="0013412A" w:rsidRDefault="00B57E57" w:rsidP="00B57E57">
            <w:pPr>
              <w:pStyle w:val="Akapitzlist"/>
              <w:spacing w:before="24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3412A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3068" w:type="pct"/>
            <w:shd w:val="clear" w:color="auto" w:fill="auto"/>
            <w:vAlign w:val="center"/>
          </w:tcPr>
          <w:p w14:paraId="47CBE42A" w14:textId="0B94BBB6" w:rsidR="00B57E57" w:rsidRPr="0013412A" w:rsidRDefault="00B57E57" w:rsidP="00F23318">
            <w:pPr>
              <w:pStyle w:val="Tekstpodstawowywcity"/>
              <w:overflowPunct/>
              <w:autoSpaceDE/>
              <w:autoSpaceDN/>
              <w:adjustRightInd/>
              <w:spacing w:before="240" w:after="200"/>
              <w:ind w:left="0"/>
              <w:textAlignment w:val="auto"/>
              <w:rPr>
                <w:rFonts w:ascii="Arial" w:hAnsi="Arial" w:cs="Arial"/>
                <w:szCs w:val="24"/>
                <w:lang w:val="pl-PL"/>
              </w:rPr>
            </w:pPr>
            <w:r w:rsidRPr="00B57E57">
              <w:rPr>
                <w:rFonts w:ascii="Arial" w:hAnsi="Arial" w:cs="Arial"/>
                <w:sz w:val="20"/>
                <w:lang w:val="pl-PL"/>
              </w:rPr>
              <w:t>[Należy wpisać treść proponowanej zmiany o charakterze ogólnym]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73FD07C8" w14:textId="63F1F541" w:rsidR="00B57E57" w:rsidRPr="0013412A" w:rsidRDefault="00B57E57" w:rsidP="00F23318">
            <w:pPr>
              <w:pStyle w:val="Tekstpodstawowywcity"/>
              <w:overflowPunct/>
              <w:autoSpaceDE/>
              <w:autoSpaceDN/>
              <w:adjustRightInd/>
              <w:spacing w:before="240" w:after="200" w:line="360" w:lineRule="auto"/>
              <w:ind w:left="0"/>
              <w:textAlignment w:val="auto"/>
              <w:rPr>
                <w:rFonts w:ascii="Arial" w:hAnsi="Arial" w:cs="Arial"/>
                <w:szCs w:val="24"/>
                <w:lang w:val="pl-PL"/>
              </w:rPr>
            </w:pPr>
            <w:r w:rsidRPr="00B57E57">
              <w:rPr>
                <w:rFonts w:ascii="Arial" w:hAnsi="Arial" w:cs="Arial"/>
                <w:sz w:val="20"/>
                <w:lang w:val="pl-PL"/>
              </w:rPr>
              <w:t>[Należy dokonać stosowanego uzasadnienia propozycji zmiany]</w:t>
            </w:r>
          </w:p>
        </w:tc>
      </w:tr>
    </w:tbl>
    <w:p w14:paraId="0A2CB010" w14:textId="77777777" w:rsidR="00C04084" w:rsidRDefault="00C237EB" w:rsidP="00C04084">
      <w:pPr>
        <w:pStyle w:val="Tekstpodstawowywcity"/>
        <w:overflowPunct/>
        <w:autoSpaceDE/>
        <w:autoSpaceDN/>
        <w:adjustRightInd/>
        <w:spacing w:line="360" w:lineRule="auto"/>
        <w:ind w:left="0"/>
        <w:jc w:val="both"/>
        <w:textAlignment w:val="auto"/>
        <w:rPr>
          <w:rFonts w:ascii="Arial" w:hAnsi="Arial" w:cs="Arial"/>
          <w:bCs/>
          <w:szCs w:val="24"/>
          <w:lang w:val="pl-PL"/>
        </w:rPr>
      </w:pPr>
      <w:r w:rsidRPr="00C237EB">
        <w:rPr>
          <w:rFonts w:ascii="Arial" w:hAnsi="Arial" w:cs="Arial"/>
          <w:bCs/>
          <w:szCs w:val="24"/>
          <w:lang w:val="pl-PL"/>
        </w:rPr>
        <w:t>W przypadku zgłaszania większej ilości uwag należy dodać kolejne wiersze w ww. tabe</w:t>
      </w:r>
      <w:r w:rsidR="005E2FE9">
        <w:rPr>
          <w:rFonts w:ascii="Arial" w:hAnsi="Arial" w:cs="Arial"/>
          <w:bCs/>
          <w:szCs w:val="24"/>
          <w:lang w:val="pl-PL"/>
        </w:rPr>
        <w:t>l</w:t>
      </w:r>
      <w:r w:rsidR="00C04084">
        <w:rPr>
          <w:rFonts w:ascii="Arial" w:hAnsi="Arial" w:cs="Arial"/>
          <w:bCs/>
          <w:szCs w:val="24"/>
          <w:lang w:val="pl-PL"/>
        </w:rPr>
        <w:t>i.</w:t>
      </w:r>
    </w:p>
    <w:p w14:paraId="11532B44" w14:textId="631ABC4D" w:rsidR="008872C7" w:rsidRPr="00C04084" w:rsidRDefault="008872C7" w:rsidP="00C04084">
      <w:pPr>
        <w:pStyle w:val="Tekstpodstawowywcity"/>
        <w:overflowPunct/>
        <w:autoSpaceDE/>
        <w:autoSpaceDN/>
        <w:adjustRightInd/>
        <w:spacing w:line="360" w:lineRule="auto"/>
        <w:ind w:left="0"/>
        <w:jc w:val="both"/>
        <w:textAlignment w:val="auto"/>
        <w:rPr>
          <w:rFonts w:ascii="Arial" w:hAnsi="Arial" w:cs="Arial"/>
          <w:bCs/>
          <w:szCs w:val="24"/>
          <w:lang w:val="pl-PL"/>
        </w:rPr>
        <w:sectPr w:rsidR="008872C7" w:rsidRPr="00C04084" w:rsidSect="00C04084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1C2001C8" w14:textId="14FA3489" w:rsidR="00C04084" w:rsidRPr="00C72B42" w:rsidRDefault="00C04084" w:rsidP="008872C7">
      <w:pPr>
        <w:jc w:val="both"/>
        <w:rPr>
          <w:rFonts w:cs="Arial"/>
          <w:sz w:val="24"/>
          <w:szCs w:val="24"/>
        </w:rPr>
      </w:pPr>
    </w:p>
    <w:sectPr w:rsidR="00C04084" w:rsidRPr="00C72B42" w:rsidSect="00E076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E6E9" w14:textId="77777777" w:rsidR="00070410" w:rsidRDefault="00070410" w:rsidP="00CC1E19">
      <w:pPr>
        <w:spacing w:before="0" w:after="0" w:line="240" w:lineRule="auto"/>
      </w:pPr>
      <w:r>
        <w:separator/>
      </w:r>
    </w:p>
  </w:endnote>
  <w:endnote w:type="continuationSeparator" w:id="0">
    <w:p w14:paraId="5D425307" w14:textId="77777777" w:rsidR="00070410" w:rsidRDefault="00070410" w:rsidP="00CC1E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616F" w14:textId="77777777" w:rsidR="00070410" w:rsidRDefault="00070410" w:rsidP="00CC1E19">
      <w:pPr>
        <w:spacing w:before="0" w:after="0" w:line="240" w:lineRule="auto"/>
      </w:pPr>
      <w:r>
        <w:separator/>
      </w:r>
    </w:p>
  </w:footnote>
  <w:footnote w:type="continuationSeparator" w:id="0">
    <w:p w14:paraId="73DF2536" w14:textId="77777777" w:rsidR="00070410" w:rsidRDefault="00070410" w:rsidP="00CC1E19">
      <w:pPr>
        <w:spacing w:before="0" w:after="0" w:line="240" w:lineRule="auto"/>
      </w:pPr>
      <w:r>
        <w:continuationSeparator/>
      </w:r>
    </w:p>
  </w:footnote>
  <w:footnote w:id="1">
    <w:p w14:paraId="66F79C5D" w14:textId="5626A180" w:rsidR="00B57E57" w:rsidRDefault="00B57E57" w:rsidP="00DD72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Zapisy w nawiasach kwadratowych uwzględnione w poszczególnych wierszach tabeli mają charakter pomocniczy i stanowią instrukcję jak wypełnić poszczególne elementy tabeli – przed wpisaniem do nich propozycji zmian lub uwag należy je usunąć.</w:t>
      </w:r>
    </w:p>
  </w:footnote>
  <w:footnote w:id="2">
    <w:p w14:paraId="1F8AA32F" w14:textId="34197B51" w:rsidR="00B57E57" w:rsidRDefault="00B57E57" w:rsidP="00DD72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57E57">
        <w:t>Zapisy w nawiasach kwadratowych uwzględnione w poszczególnych wierszach tabeli mają charakter pomocniczy i stanowią instrukcję jak wypełnić poszczególne elementy tabeli – przed wpisaniem do nich propozycji zmian lub uwag należy je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C20"/>
    <w:multiLevelType w:val="hybridMultilevel"/>
    <w:tmpl w:val="BBFE7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FE8"/>
    <w:multiLevelType w:val="hybridMultilevel"/>
    <w:tmpl w:val="E8BE8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233A"/>
    <w:multiLevelType w:val="hybridMultilevel"/>
    <w:tmpl w:val="AEC8B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A7167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82C3A"/>
    <w:multiLevelType w:val="hybridMultilevel"/>
    <w:tmpl w:val="CFA8E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269FD"/>
    <w:multiLevelType w:val="hybridMultilevel"/>
    <w:tmpl w:val="DFA8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FD0"/>
    <w:multiLevelType w:val="hybridMultilevel"/>
    <w:tmpl w:val="000AF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55"/>
    <w:multiLevelType w:val="hybridMultilevel"/>
    <w:tmpl w:val="3E6C49DA"/>
    <w:lvl w:ilvl="0" w:tplc="285CBE4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E3EE6"/>
    <w:multiLevelType w:val="hybridMultilevel"/>
    <w:tmpl w:val="72303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70486"/>
    <w:multiLevelType w:val="hybridMultilevel"/>
    <w:tmpl w:val="4DCCEB5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502F3"/>
    <w:multiLevelType w:val="hybridMultilevel"/>
    <w:tmpl w:val="EFF63F14"/>
    <w:lvl w:ilvl="0" w:tplc="04150017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5032D71"/>
    <w:multiLevelType w:val="hybridMultilevel"/>
    <w:tmpl w:val="42ECCF24"/>
    <w:lvl w:ilvl="0" w:tplc="6F22CF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840E6"/>
    <w:multiLevelType w:val="hybridMultilevel"/>
    <w:tmpl w:val="F3E2D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77994"/>
    <w:multiLevelType w:val="hybridMultilevel"/>
    <w:tmpl w:val="5B1E2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97D28"/>
    <w:multiLevelType w:val="hybridMultilevel"/>
    <w:tmpl w:val="96DAB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24AE5"/>
    <w:multiLevelType w:val="hybridMultilevel"/>
    <w:tmpl w:val="3E62C732"/>
    <w:lvl w:ilvl="0" w:tplc="CE9489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B76A6"/>
    <w:multiLevelType w:val="hybridMultilevel"/>
    <w:tmpl w:val="FE8851CA"/>
    <w:lvl w:ilvl="0" w:tplc="E97CD62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561C43D9"/>
    <w:multiLevelType w:val="hybridMultilevel"/>
    <w:tmpl w:val="D3D40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43CC0"/>
    <w:multiLevelType w:val="hybridMultilevel"/>
    <w:tmpl w:val="EDC657EE"/>
    <w:lvl w:ilvl="0" w:tplc="C8D8AE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335E1"/>
    <w:multiLevelType w:val="hybridMultilevel"/>
    <w:tmpl w:val="602CE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021E6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EA7D0A"/>
    <w:multiLevelType w:val="hybridMultilevel"/>
    <w:tmpl w:val="027EF1E0"/>
    <w:lvl w:ilvl="0" w:tplc="831C6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E1762"/>
    <w:multiLevelType w:val="hybridMultilevel"/>
    <w:tmpl w:val="449A2AA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20"/>
  </w:num>
  <w:num w:numId="6">
    <w:abstractNumId w:val="12"/>
  </w:num>
  <w:num w:numId="7">
    <w:abstractNumId w:val="21"/>
  </w:num>
  <w:num w:numId="8">
    <w:abstractNumId w:val="4"/>
  </w:num>
  <w:num w:numId="9">
    <w:abstractNumId w:val="17"/>
  </w:num>
  <w:num w:numId="10">
    <w:abstractNumId w:val="1"/>
  </w:num>
  <w:num w:numId="11">
    <w:abstractNumId w:val="6"/>
  </w:num>
  <w:num w:numId="12">
    <w:abstractNumId w:val="0"/>
  </w:num>
  <w:num w:numId="13">
    <w:abstractNumId w:val="2"/>
  </w:num>
  <w:num w:numId="14">
    <w:abstractNumId w:val="22"/>
  </w:num>
  <w:num w:numId="15">
    <w:abstractNumId w:val="15"/>
  </w:num>
  <w:num w:numId="16">
    <w:abstractNumId w:val="13"/>
  </w:num>
  <w:num w:numId="17">
    <w:abstractNumId w:val="16"/>
  </w:num>
  <w:num w:numId="18">
    <w:abstractNumId w:val="18"/>
  </w:num>
  <w:num w:numId="19">
    <w:abstractNumId w:val="11"/>
  </w:num>
  <w:num w:numId="20">
    <w:abstractNumId w:val="7"/>
  </w:num>
  <w:num w:numId="21">
    <w:abstractNumId w:val="8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0F"/>
    <w:rsid w:val="00001B71"/>
    <w:rsid w:val="00033BCC"/>
    <w:rsid w:val="00034271"/>
    <w:rsid w:val="00064BE2"/>
    <w:rsid w:val="00070410"/>
    <w:rsid w:val="0008213E"/>
    <w:rsid w:val="000959FD"/>
    <w:rsid w:val="000D53E0"/>
    <w:rsid w:val="0010232B"/>
    <w:rsid w:val="0013412A"/>
    <w:rsid w:val="00167458"/>
    <w:rsid w:val="00197AC5"/>
    <w:rsid w:val="001E536D"/>
    <w:rsid w:val="00212C57"/>
    <w:rsid w:val="00220417"/>
    <w:rsid w:val="00250C90"/>
    <w:rsid w:val="00256AAD"/>
    <w:rsid w:val="002E6DC5"/>
    <w:rsid w:val="00301E6B"/>
    <w:rsid w:val="003029FE"/>
    <w:rsid w:val="0031019F"/>
    <w:rsid w:val="00312CB9"/>
    <w:rsid w:val="003332C3"/>
    <w:rsid w:val="00351B73"/>
    <w:rsid w:val="00365E8B"/>
    <w:rsid w:val="0037251D"/>
    <w:rsid w:val="00375964"/>
    <w:rsid w:val="003D5900"/>
    <w:rsid w:val="004041E2"/>
    <w:rsid w:val="0042127D"/>
    <w:rsid w:val="00431D22"/>
    <w:rsid w:val="004921B6"/>
    <w:rsid w:val="004B42F3"/>
    <w:rsid w:val="0050186B"/>
    <w:rsid w:val="00511788"/>
    <w:rsid w:val="00584265"/>
    <w:rsid w:val="005B0FB8"/>
    <w:rsid w:val="005E2FE9"/>
    <w:rsid w:val="00602E2F"/>
    <w:rsid w:val="0060771E"/>
    <w:rsid w:val="006A16AE"/>
    <w:rsid w:val="006B2796"/>
    <w:rsid w:val="006E4AB4"/>
    <w:rsid w:val="006F50A3"/>
    <w:rsid w:val="0071030F"/>
    <w:rsid w:val="0071403F"/>
    <w:rsid w:val="0079597B"/>
    <w:rsid w:val="007A43E3"/>
    <w:rsid w:val="008031E6"/>
    <w:rsid w:val="008339FB"/>
    <w:rsid w:val="0083513E"/>
    <w:rsid w:val="00841431"/>
    <w:rsid w:val="008872C7"/>
    <w:rsid w:val="0090513B"/>
    <w:rsid w:val="00925E8F"/>
    <w:rsid w:val="0094682E"/>
    <w:rsid w:val="0098259F"/>
    <w:rsid w:val="00987B8A"/>
    <w:rsid w:val="009A59CD"/>
    <w:rsid w:val="009B25A0"/>
    <w:rsid w:val="00A50588"/>
    <w:rsid w:val="00A5287B"/>
    <w:rsid w:val="00A95E9E"/>
    <w:rsid w:val="00A9711C"/>
    <w:rsid w:val="00AA1ADA"/>
    <w:rsid w:val="00AF4C87"/>
    <w:rsid w:val="00AF6998"/>
    <w:rsid w:val="00B04FA0"/>
    <w:rsid w:val="00B50874"/>
    <w:rsid w:val="00B57E57"/>
    <w:rsid w:val="00B9552B"/>
    <w:rsid w:val="00BA1132"/>
    <w:rsid w:val="00BC52D9"/>
    <w:rsid w:val="00BC79C7"/>
    <w:rsid w:val="00C04084"/>
    <w:rsid w:val="00C15634"/>
    <w:rsid w:val="00C237EB"/>
    <w:rsid w:val="00C707A9"/>
    <w:rsid w:val="00C72B42"/>
    <w:rsid w:val="00C80E4A"/>
    <w:rsid w:val="00CA63A4"/>
    <w:rsid w:val="00CC1E19"/>
    <w:rsid w:val="00CD26CF"/>
    <w:rsid w:val="00D04179"/>
    <w:rsid w:val="00D06A02"/>
    <w:rsid w:val="00D4187C"/>
    <w:rsid w:val="00DA59CC"/>
    <w:rsid w:val="00DD6276"/>
    <w:rsid w:val="00DD6EEA"/>
    <w:rsid w:val="00DD7220"/>
    <w:rsid w:val="00DE3909"/>
    <w:rsid w:val="00DE62C9"/>
    <w:rsid w:val="00E05C78"/>
    <w:rsid w:val="00E076AD"/>
    <w:rsid w:val="00E12A2D"/>
    <w:rsid w:val="00E141D6"/>
    <w:rsid w:val="00E71A3F"/>
    <w:rsid w:val="00E97C87"/>
    <w:rsid w:val="00EB04D2"/>
    <w:rsid w:val="00F23318"/>
    <w:rsid w:val="00F53E66"/>
    <w:rsid w:val="00F813F0"/>
    <w:rsid w:val="00F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6FBDE7"/>
  <w15:chartTrackingRefBased/>
  <w15:docId w15:val="{2425AD59-FD7D-4D65-BB7F-B984F043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6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E8F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8F"/>
    <w:pPr>
      <w:keepNext/>
      <w:keepLines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5E8F"/>
    <w:pPr>
      <w:keepNext/>
      <w:keepLines/>
      <w:outlineLvl w:val="2"/>
    </w:pPr>
    <w:rPr>
      <w:rFonts w:eastAsiaTheme="majorEastAsia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5E8F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25E8F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25E8F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511788"/>
    <w:pPr>
      <w:spacing w:before="0" w:beforeAutospacing="0" w:after="200" w:afterAutospacing="0" w:line="276" w:lineRule="auto"/>
      <w:ind w:left="720"/>
      <w:contextualSpacing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B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B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BE2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B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BE2"/>
    <w:rPr>
      <w:rFonts w:ascii="Arial" w:hAnsi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79597B"/>
    <w:pPr>
      <w:overflowPunct w:val="0"/>
      <w:autoSpaceDE w:val="0"/>
      <w:autoSpaceDN w:val="0"/>
      <w:adjustRightInd w:val="0"/>
      <w:spacing w:before="0" w:beforeAutospacing="0" w:after="120" w:afterAutospacing="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597B"/>
    <w:rPr>
      <w:rFonts w:ascii="Times" w:eastAsia="Times New Roman" w:hAnsi="Times" w:cs="Times New Roman"/>
      <w:sz w:val="24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795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E19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1E19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1E19"/>
    <w:rPr>
      <w:vertAlign w:val="superscript"/>
    </w:rPr>
  </w:style>
  <w:style w:type="paragraph" w:styleId="Bezodstpw">
    <w:name w:val="No Spacing"/>
    <w:uiPriority w:val="1"/>
    <w:qFormat/>
    <w:rsid w:val="00CC1E19"/>
    <w:pPr>
      <w:spacing w:after="0" w:line="240" w:lineRule="auto"/>
    </w:pPr>
    <w:rPr>
      <w:rFonts w:ascii="Arial" w:hAnsi="Arial"/>
    </w:rPr>
  </w:style>
  <w:style w:type="character" w:styleId="Hipercze">
    <w:name w:val="Hyperlink"/>
    <w:basedOn w:val="Domylnaczcionkaakapitu"/>
    <w:uiPriority w:val="99"/>
    <w:unhideWhenUsed/>
    <w:rsid w:val="004212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27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7E5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7E57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7E57"/>
    <w:rPr>
      <w:vertAlign w:val="superscript"/>
    </w:rPr>
  </w:style>
  <w:style w:type="paragraph" w:customStyle="1" w:styleId="Default">
    <w:name w:val="Default"/>
    <w:rsid w:val="001E53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53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36D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1E53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36D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36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moginska\Documents\Niestandardowe%20szablony%20pakietu%20Office\Word%20dost&#281;pn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68023FE16546D1A732A42EDBE209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304F5-3C18-44D8-987C-362EBF1732F1}"/>
      </w:docPartPr>
      <w:docPartBody>
        <w:p w:rsidR="008C743F" w:rsidRDefault="007F748C" w:rsidP="007F748C">
          <w:pPr>
            <w:pStyle w:val="A468023FE16546D1A732A42EDBE209D7"/>
          </w:pPr>
          <w:r w:rsidRPr="00204C2C">
            <w:rPr>
              <w:rStyle w:val="Tekstzastpczy"/>
              <w:b/>
              <w:color w:val="800000"/>
              <w:shd w:val="clear" w:color="auto" w:fill="DBE5F1"/>
            </w:rPr>
            <w:t>w sprawie - określ przedmiot regulacji</w:t>
          </w:r>
        </w:p>
      </w:docPartBody>
    </w:docPart>
    <w:docPart>
      <w:docPartPr>
        <w:name w:val="4B2F23F4274E407EBBC30C31516383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F0D28-2C98-4A2A-B8F8-E1C5E18D4EBD}"/>
      </w:docPartPr>
      <w:docPartBody>
        <w:p w:rsidR="008C743F" w:rsidRDefault="007F748C" w:rsidP="007F748C">
          <w:pPr>
            <w:pStyle w:val="4B2F23F4274E407EBBC30C3151638328"/>
          </w:pPr>
          <w:r w:rsidRPr="00204C2C">
            <w:rPr>
              <w:rStyle w:val="Tekstzastpczy"/>
              <w:b/>
              <w:color w:val="800000"/>
              <w:shd w:val="clear" w:color="auto" w:fill="DBE5F1"/>
            </w:rPr>
            <w:t>w sprawie - określ przedmiot regulacji</w:t>
          </w:r>
        </w:p>
      </w:docPartBody>
    </w:docPart>
    <w:docPart>
      <w:docPartPr>
        <w:name w:val="DE04C81E665F4F568649E0F92A567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BC71FE-D777-43AA-A17B-F1F40F10CC8C}"/>
      </w:docPartPr>
      <w:docPartBody>
        <w:p w:rsidR="008C743F" w:rsidRDefault="007F748C" w:rsidP="007F748C">
          <w:pPr>
            <w:pStyle w:val="DE04C81E665F4F568649E0F92A56707B"/>
          </w:pPr>
          <w:r w:rsidRPr="00204C2C">
            <w:rPr>
              <w:rStyle w:val="Tekstzastpczy"/>
              <w:b/>
              <w:color w:val="800000"/>
              <w:shd w:val="clear" w:color="auto" w:fill="DBE5F1"/>
            </w:rPr>
            <w:t>w sprawie - określ przedmiot regulacji</w:t>
          </w:r>
        </w:p>
      </w:docPartBody>
    </w:docPart>
    <w:docPart>
      <w:docPartPr>
        <w:name w:val="065B4982EB214E0BB1B42ABC029E0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575BB6-9A83-4BFF-952A-D828B50A77E0}"/>
      </w:docPartPr>
      <w:docPartBody>
        <w:p w:rsidR="008C743F" w:rsidRDefault="007F748C" w:rsidP="007F748C">
          <w:pPr>
            <w:pStyle w:val="065B4982EB214E0BB1B42ABC029E0107"/>
          </w:pPr>
          <w:r w:rsidRPr="00204C2C">
            <w:rPr>
              <w:rStyle w:val="Tekstzastpczy"/>
              <w:b/>
              <w:color w:val="800000"/>
              <w:shd w:val="clear" w:color="auto" w:fill="DBE5F1"/>
            </w:rPr>
            <w:t>w sprawie - określ przedmiot regulacji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8C"/>
    <w:rsid w:val="007F748C"/>
    <w:rsid w:val="008B1041"/>
    <w:rsid w:val="008C743F"/>
    <w:rsid w:val="00F22B6E"/>
    <w:rsid w:val="00F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F748C"/>
    <w:rPr>
      <w:color w:val="808080"/>
    </w:rPr>
  </w:style>
  <w:style w:type="paragraph" w:customStyle="1" w:styleId="A468023FE16546D1A732A42EDBE209D7">
    <w:name w:val="A468023FE16546D1A732A42EDBE209D7"/>
    <w:rsid w:val="007F748C"/>
  </w:style>
  <w:style w:type="paragraph" w:customStyle="1" w:styleId="4B2F23F4274E407EBBC30C3151638328">
    <w:name w:val="4B2F23F4274E407EBBC30C3151638328"/>
    <w:rsid w:val="007F748C"/>
  </w:style>
  <w:style w:type="paragraph" w:customStyle="1" w:styleId="DE04C81E665F4F568649E0F92A56707B">
    <w:name w:val="DE04C81E665F4F568649E0F92A56707B"/>
    <w:rsid w:val="007F748C"/>
  </w:style>
  <w:style w:type="paragraph" w:customStyle="1" w:styleId="065B4982EB214E0BB1B42ABC029E0107">
    <w:name w:val="065B4982EB214E0BB1B42ABC029E0107"/>
    <w:rsid w:val="007F74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7D1B532-A9B3-436B-B314-C93E6BDCC49F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547D4-FDE4-445B-ACDD-5AB2013C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dostępny.dotm</Template>
  <TotalTime>25</TotalTime>
  <Pages>4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Bednarek-Mogińska</dc:creator>
  <cp:keywords/>
  <dc:description/>
  <cp:lastModifiedBy>Damian Raczkowski</cp:lastModifiedBy>
  <cp:revision>4</cp:revision>
  <cp:lastPrinted>2025-10-06T09:41:00Z</cp:lastPrinted>
  <dcterms:created xsi:type="dcterms:W3CDTF">2025-10-21T07:13:00Z</dcterms:created>
  <dcterms:modified xsi:type="dcterms:W3CDTF">2025-10-21T07:57:00Z</dcterms:modified>
</cp:coreProperties>
</file>